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Teaching quantum computing using a full adder as an example</w:t>
      </w:r>
    </w:p>
    <w:p w14:paraId="62BF219F" w14:textId="77777777" w:rsidR="0079407B" w:rsidRPr="00FC077E" w:rsidRDefault="003372F7">
      <w:pPr>
        <w:pStyle w:val="Autoren"/>
        <w:rPr>
          <w:lang w:val="en-US"/>
        </w:rPr>
      </w:pPr>
      <w:r>
        <w:t xml:space="preserve">S. Reichel*, L. König*, K. Kappl**, C. Ludwig**, R. Nawrodt**</w:t>
      </w:r>
    </w:p>
    <w:p w14:paraId="5979CC51" w14:textId="77777777" w:rsidR="0079407B" w:rsidRPr="00FC077E" w:rsidRDefault="004C4F8F">
      <w:pPr>
        <w:pStyle w:val="Organisation"/>
        <w:rPr>
          <w:lang w:val="en-US"/>
        </w:rPr>
      </w:pPr>
      <w:r>
        <w:t xml:space="preserve">* Fakultät Technik, Hochschule Pforzheim</w:t>
        <w:br/>
        <w:t xml:space="preserve">** 5. Physikalisches Institut, Universität Stuttgart</w:t>
      </w:r>
    </w:p>
    <w:p w14:paraId="30A02D6C" w14:textId="77777777" w:rsidR="004C4F8F" w:rsidRPr="00FC077E" w:rsidRDefault="004C4F8F" w:rsidP="00C7793A">
      <w:pPr>
        <w:pStyle w:val="Kontaktemail"/>
        <w:rPr>
          <w:rStyle w:val="Hyperlink"/>
          <w:lang w:val="en-US"/>
        </w:rPr>
      </w:pPr>
      <w:r>
        <w:t xml:space="preserve">steffen.reichel@hs-pforzheim.de</w:t>
      </w:r>
    </w:p>
    <w:p w14:paraId="0BFB5497" w14:textId="77777777" w:rsidR="0079407B" w:rsidRPr="00FC077E" w:rsidRDefault="00E536F8">
      <w:pPr>
        <w:pStyle w:val="Abstract"/>
        <w:rPr>
          <w:lang w:val="en-US"/>
        </w:rPr>
      </w:pPr>
      <w:r>
        <w:t xml:space="preserve">Already in 2017, the German National Academy of Sciences Leopoldina and others clearly recommended that teaching quantum phenomena must be part in basic courses of engineering education. Since optics/photonics is well known from school basic experiments on interference and wave optics are used to derive the probability interpretation of the wave function |Ψ|^2 (Born interpretation). Experiments from Grangier, Roger und Aspect (Nobel price 2022) show the particle behavior of light as well as interference and show that light propagates according to a wave equation (Schrödinger equation) and is detected as a particle. With this knowledge quantum bits (Qubits) are introduced and described in Hilbert space and by a transformation that preserves probability (length) and orthogonality: unitary matrices. We show some properties of unitary matrices and their impact on quantum gates and quantum registers. A first quantum circuit is a single- and three-coin toss simulation. We expand this knowledge to a full adder already proposed by Feynman in 1982. We simulate Feynman’s proposal and our own solution of a full adder. The proposed way is a first step to teach engineers the quantum computing basics.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