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Block-wise Zernike polynomials supported by one Pascal’s triangle</w:t>
      </w:r>
    </w:p>
    <w:p w14:paraId="4A97C1BC" w14:textId="77777777" w:rsidR="0079407B" w:rsidRPr="00B1734B" w:rsidRDefault="0079407B">
      <w:pPr>
        <w:pStyle w:val="Autoren"/>
      </w:pPr>
      <w:r>
        <w:t xml:space="preserve">W. Chen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Carl Zeiss Meditec AG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wei-jun.chen@zeiss.com</w:t>
      </w:r>
    </w:p>
    <w:p w14:paraId="67C921E3" w14:textId="77777777" w:rsidR="0079407B" w:rsidRPr="00B1734B" w:rsidRDefault="0079407B">
      <w:pPr>
        <w:pStyle w:val="Abstract"/>
      </w:pPr>
      <w:r>
        <w:t xml:space="preserve">Diese Arbeit deckt zwei bisher unbemerkte Fälle blockweiser Rekursion bei Zernike-Berechnungen auf. Basierend auf diesen Erkenntnissen wird ein neues Berechnungsschema für Zernike-Polynome vorgeschlagen. Es verwendet ein einziges Pascals Dreieck für alle internen Faktoren und vermeidet so Berechnungen von Fakultäten, Kosinus-/Sinusfunktionen, Matrixinversionen usw. Dank der inhärenten Rekursivität des Pascals Dreiecks bietet diese Arbeit sowohl eine direkte Transformationsmethode als auch eine blockweise rekursive Berechnungsmethode für Zernike-Polynome. Letztere eignet sich besser zur Berechnung von Basisfunktionen, während erstere besser für Operationen und Analysen optischer Oberflächen/Wellenfronten mithilfe ihrer Polynomkoeffizienten geeignet ist. Die Anwendung dieser beiden Methoden erfüllt die Anforderungen an Rechengenauigkeit, hohe Geschwindigkeit, geringen Speicherbedarf und Anwendungsflexibilität. Optische Anwendungen können von diesen neuen Erkenntnissen profitieren.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