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EE7F56" w14:textId="77777777" w:rsidR="0079407B" w:rsidRPr="00B1734B" w:rsidRDefault="00052FA1">
      <w:pPr>
        <w:pStyle w:val="Titel"/>
      </w:pPr>
      <w:r>
        <w:t xml:space="preserve">Efficient thermal optical design</w:t>
      </w:r>
    </w:p>
    <w:p w14:paraId="4A97C1BC" w14:textId="77777777" w:rsidR="0079407B" w:rsidRPr="00B1734B" w:rsidRDefault="0079407B">
      <w:pPr>
        <w:pStyle w:val="Autoren"/>
      </w:pPr>
      <w:r>
        <w:t xml:space="preserve">T. Baldsiefen</w:t>
      </w:r>
    </w:p>
    <w:p w14:paraId="3AF02BAE" w14:textId="77777777" w:rsidR="0079407B" w:rsidRPr="00B1734B" w:rsidRDefault="004C4F8F">
      <w:pPr>
        <w:pStyle w:val="Organisation"/>
      </w:pPr>
      <w:proofErr w:type="spellStart"/>
      <w:proofErr w:type="spellEnd"/>
      <w:r>
        <w:t xml:space="preserve">RnD, Photonics Precision Engineering</w:t>
      </w:r>
    </w:p>
    <w:p w14:paraId="2AC878A5" w14:textId="77777777" w:rsidR="004C4F8F" w:rsidRPr="00B1734B" w:rsidRDefault="004C4F8F" w:rsidP="00C7793A">
      <w:pPr>
        <w:pStyle w:val="Kontaktemail"/>
        <w:rPr>
          <w:rStyle w:val="Hyperlink"/>
        </w:rPr>
      </w:pPr>
      <w:r>
        <w:t xml:space="preserve">tim.baldsiefen@ppe-jena.com</w:t>
      </w:r>
    </w:p>
    <w:p w14:paraId="67C921E3" w14:textId="77777777" w:rsidR="0079407B" w:rsidRPr="00B1734B" w:rsidRDefault="0079407B">
      <w:pPr>
        <w:pStyle w:val="Abstract"/>
      </w:pPr>
      <w:r>
        <w:t xml:space="preserve">Generally, the desire for an increase in throughput of optical systems leads to the requirement of larger light power. This applies to systems of laser- and material-processing as well as imaging systems where the illumination needs to increase in power to ensure enough brightness in observation. This larger power, due to absorption, leads to thermal changes which lead to an undesired, dynamic change of performance. Simulation of these thermal effects is usually done by time-consuming FEA analysis, which slows down development speed, especially in the concept phase of projects. This talk will present different approaches, from analytical estimates to fully integrated simulations, aimed at increasing efficiency and speed of optical system development. Additionally, thermal effects on certain types of optical systems are presented and countermeasures, in optical- and system-design, are discussed.</w:t>
        <w:br/>
        <w:t xml:space="preserve"/>
        <w:br/>
        <w:t xml:space="preserve">42</w:t>
        <w:br/>
        <w:t xml:space="preserve"/>
        <w:br/>
        <w:t xml:space="preserve">design (Modelle &amp; Methoden) Henning Rehn</w:t>
      </w:r>
    </w:p>
    <w:p w14:paraId="2A25FA67" w14:textId="77777777" w:rsidR="0079407B" w:rsidRPr="00B1734B" w:rsidRDefault="0079407B" w:rsidP="007E2C73">
      <w:pPr>
        <w:sectPr w:rsidR="0079407B" w:rsidRPr="00B1734B" w:rsidSect="008016DA">
          <w:footerReference w:type="default" r:id="rId7"/>
          <w:pgSz w:w="11906" w:h="16838"/>
          <w:pgMar w:top="1361" w:right="1247" w:bottom="1361" w:left="1247" w:header="709" w:footer="537" w:gutter="0"/>
          <w:cols w:space="708"/>
          <w:docGrid w:linePitch="360"/>
        </w:sectPr>
      </w:pPr>
    </w:p>
    <w:p w14:paraId="0E03FB57" w14:textId="77777777" w:rsidR="0079407B" w:rsidRPr="00B1734B" w:rsidRDefault="0079407B">
      <w:pPr>
        <w:pStyle w:val="berschrift"/>
      </w:pPr>
      <w:r w:rsidRPr="00B1734B">
        <w:t>Einführung</w:t>
      </w:r>
    </w:p>
    <w:p w14:paraId="49CDFBBE" w14:textId="77777777" w:rsidR="00C7793A" w:rsidRPr="00B1734B" w:rsidRDefault="00C7793A" w:rsidP="00C7793A">
      <w:r w:rsidRPr="00B1734B">
        <w:t xml:space="preserve">Der gesamte Beitrag darf nicht länger als zwei Seiten sein. Längere Beiträge werden abgelehnt. </w:t>
      </w:r>
    </w:p>
    <w:p w14:paraId="7E3F7845" w14:textId="77777777" w:rsidR="0079407B" w:rsidRPr="00B1734B" w:rsidRDefault="0079407B" w:rsidP="00153A75">
      <w:r w:rsidRPr="00B1734B">
        <w:t>Diese Dokumentenvorlage für MS Word enthält das Standardformat für die Proceedings der DGaO-Jahrestagung. Um ein einheitliches Erscheinungsbild aller Artikel zu gewährleisten, möchten wir Sie bitten, die hier festgelegten Formatierungen zu übernehmen.</w:t>
      </w:r>
    </w:p>
    <w:p w14:paraId="63F5DD82" w14:textId="77777777" w:rsidR="00054DB6" w:rsidRPr="00B1734B" w:rsidRDefault="0079407B" w:rsidP="00153A75">
      <w:r w:rsidRPr="00B1734B">
        <w:t>Für eine optimale Bildschirmlesbarkeit wird der Text in der Schrift „Arial 10pt“ gesetzt. Für Sonderzeichen (wie z.B. „</w:t>
      </w:r>
      <w:r w:rsidRPr="00B1734B">
        <w:rPr>
          <w:rFonts w:ascii="Symbol" w:hAnsi="Symbol"/>
        </w:rPr>
        <w:sym w:font="Symbol" w:char="F06C"/>
      </w:r>
      <w:r w:rsidRPr="00B1734B">
        <w:t xml:space="preserve">“) steht der Zeichensatz „Symbol 10pt“ zur Verfügung. </w:t>
      </w:r>
    </w:p>
    <w:p w14:paraId="6A3FBA89" w14:textId="77777777" w:rsidR="00054DB6" w:rsidRPr="00B1734B" w:rsidRDefault="00054DB6" w:rsidP="00153A75">
      <w:r w:rsidRPr="00B1734B">
        <w:t>Verwenden Sie bitte die automatische Silbentrennung oder benutzen Sie geschützte Trennstriche (Strg-“-“).</w:t>
      </w:r>
    </w:p>
    <w:p w14:paraId="29E412B5" w14:textId="77777777" w:rsidR="00054DB6" w:rsidRPr="00B1734B" w:rsidRDefault="00054DB6" w:rsidP="00054DB6">
      <w:pPr>
        <w:pStyle w:val="berschrift"/>
      </w:pPr>
      <w:r w:rsidRPr="00B1734B">
        <w:t>Kopf</w:t>
      </w:r>
    </w:p>
    <w:p w14:paraId="2DAE63AD" w14:textId="77777777" w:rsidR="0079407B" w:rsidRPr="00B1734B" w:rsidRDefault="00C7793A" w:rsidP="00153A75">
      <w:r w:rsidRPr="00B1734B">
        <w:t xml:space="preserve">Der Titel wird fett </w:t>
      </w:r>
      <w:r w:rsidR="00054DB6" w:rsidRPr="00B1734B">
        <w:t xml:space="preserve">in 12pt </w:t>
      </w:r>
      <w:r w:rsidRPr="00B1734B">
        <w:t>gesetzt</w:t>
      </w:r>
      <w:r w:rsidR="00054DB6" w:rsidRPr="00B1734B">
        <w:t>. Bei Autoren verschiedener Organisationen wird die Zugehörigkeit mit * gekennzeichnet. Für einen Artikel sollte nur eine Kontakt-</w:t>
      </w:r>
      <w:r w:rsidR="00B94A95">
        <w:t>E</w:t>
      </w:r>
      <w:r w:rsidR="00054DB6" w:rsidRPr="00B1734B">
        <w:t xml:space="preserve">mail angegeben werden. </w:t>
      </w:r>
    </w:p>
    <w:p w14:paraId="1632A6FC" w14:textId="77777777" w:rsidR="0079407B" w:rsidRPr="00B1734B" w:rsidRDefault="0079407B">
      <w:pPr>
        <w:pStyle w:val="berschrift"/>
      </w:pPr>
      <w:r w:rsidRPr="00B1734B">
        <w:t>Abbildungen</w:t>
      </w:r>
    </w:p>
    <w:p w14:paraId="303CE1CC" w14:textId="77777777" w:rsidR="0079407B" w:rsidRPr="00B1734B" w:rsidRDefault="0079407B" w:rsidP="00153A75">
      <w:r w:rsidRPr="00B1734B">
        <w:t xml:space="preserve">Abbildungen sind </w:t>
      </w:r>
      <w:r w:rsidR="00996ED3" w:rsidRPr="00B1734B">
        <w:t xml:space="preserve">nach Möglichkeit </w:t>
      </w:r>
      <w:r w:rsidRPr="00B1734B">
        <w:t xml:space="preserve">so zu skalieren, dass sie </w:t>
      </w:r>
      <w:r w:rsidR="00996ED3" w:rsidRPr="00B1734B">
        <w:t xml:space="preserve">nicht mehr als </w:t>
      </w:r>
      <w:r w:rsidRPr="00B1734B">
        <w:t>die gesamte Breite der Spalte einneh</w:t>
      </w:r>
      <w:r w:rsidR="00996ED3" w:rsidRPr="00B1734B">
        <w:t>men.</w:t>
      </w:r>
    </w:p>
    <w:p w14:paraId="2AAF1731" w14:textId="77777777" w:rsidR="0079407B" w:rsidRPr="00B1734B" w:rsidRDefault="00225F88" w:rsidP="00A05DC6">
      <w:pPr>
        <w:pStyle w:val="Bild"/>
      </w:pPr>
      <w:r>
        <w:rPr>
          <w:noProof/>
        </w:rPr>
        <w:drawing>
          <wp:inline distT="0" distB="0" distL="0" distR="0" wp14:anchorId="3ADB8AD6" wp14:editId="136A07F7">
            <wp:extent cx="1316355" cy="581660"/>
            <wp:effectExtent l="0" t="0" r="0" b="0"/>
            <wp:docPr id="1" name="Bild 1" descr="DGaO_Logo_all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GaO_Logo_allei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16355" cy="581660"/>
                    </a:xfrm>
                    <a:prstGeom prst="rect">
                      <a:avLst/>
                    </a:prstGeom>
                    <a:noFill/>
                    <a:ln>
                      <a:noFill/>
                    </a:ln>
                  </pic:spPr>
                </pic:pic>
              </a:graphicData>
            </a:graphic>
          </wp:inline>
        </w:drawing>
      </w:r>
    </w:p>
    <w:p w14:paraId="1A19829A" w14:textId="77777777" w:rsidR="0079407B" w:rsidRPr="00B1734B" w:rsidRDefault="00A05DC6" w:rsidP="00C87671">
      <w:pPr>
        <w:pStyle w:val="Beschriftung-Bild"/>
      </w:pPr>
      <w:bookmarkStart w:id="0" w:name="_Ref68503339"/>
      <w:r w:rsidRPr="00B1734B">
        <w:t>Das Logo der DGaO. Bilder sollen nicht breiter als eine Spalte sein.</w:t>
      </w:r>
      <w:bookmarkEnd w:id="0"/>
    </w:p>
    <w:p w14:paraId="5FB41294" w14:textId="77777777" w:rsidR="0079407B" w:rsidRPr="00B1734B" w:rsidRDefault="00996ED3" w:rsidP="00153A75">
      <w:r w:rsidRPr="00B1734B">
        <w:t xml:space="preserve">Für Diagramme, Skizzen etc. sollten </w:t>
      </w:r>
      <w:r w:rsidR="00A0389B">
        <w:t xml:space="preserve">Sie </w:t>
      </w:r>
      <w:r w:rsidRPr="00B1734B">
        <w:t>nach Möglichkeit skalierbare Vektorgrafikformate (WMF, EPS</w:t>
      </w:r>
      <w:r w:rsidR="00A0389B">
        <w:t>…</w:t>
      </w:r>
      <w:r w:rsidRPr="00B1734B">
        <w:t xml:space="preserve">) </w:t>
      </w:r>
      <w:r w:rsidR="00A0389B">
        <w:t>verwenden</w:t>
      </w:r>
      <w:r w:rsidRPr="00B1734B">
        <w:t xml:space="preserve">. </w:t>
      </w:r>
      <w:r w:rsidR="00A0389B">
        <w:t xml:space="preserve">Natürlich können Sie auch Bitmaps (BMP, JPG, GIF…) verwenden, was aber evtl. zu einer schlechteren Qualität führen kann. </w:t>
      </w:r>
      <w:r w:rsidR="00A05DC6" w:rsidRPr="00B1734B">
        <w:t xml:space="preserve">Die Abbildungen dürfen gerne farbig sein. </w:t>
      </w:r>
      <w:r w:rsidR="0079407B" w:rsidRPr="00B1734B">
        <w:t>Jede Abbildung erhält eine Beschriftung</w:t>
      </w:r>
      <w:r w:rsidR="00A0389B">
        <w:t xml:space="preserve"> in Arial 9pt kursiv</w:t>
      </w:r>
      <w:r w:rsidR="0079407B" w:rsidRPr="00B1734B">
        <w:t xml:space="preserve">; die Abbildungen werden </w:t>
      </w:r>
      <w:r w:rsidR="00054DB6" w:rsidRPr="00B1734B">
        <w:t xml:space="preserve">automatisch </w:t>
      </w:r>
      <w:r w:rsidR="0079407B" w:rsidRPr="00B1734B">
        <w:t xml:space="preserve">fortlaufend </w:t>
      </w:r>
      <w:r w:rsidR="0079407B" w:rsidRPr="00B1734B">
        <w:t>nummeriert.</w:t>
      </w:r>
      <w:r w:rsidR="00054DB6" w:rsidRPr="00B1734B">
        <w:t xml:space="preserve"> Auf jede Abbildung sollte im Text verwiesen werden.</w:t>
      </w:r>
    </w:p>
    <w:p w14:paraId="1A39A04B" w14:textId="77777777" w:rsidR="00054DB6" w:rsidRPr="00B1734B" w:rsidRDefault="00054DB6" w:rsidP="00054DB6">
      <w:pPr>
        <w:pStyle w:val="berschrift"/>
      </w:pPr>
      <w:r w:rsidRPr="00B1734B">
        <w:t>Formeln</w:t>
      </w:r>
    </w:p>
    <w:p w14:paraId="2FC71FA2" w14:textId="77777777" w:rsidR="00054DB6" w:rsidRPr="00B1734B" w:rsidRDefault="00054DB6" w:rsidP="00054DB6">
      <w:r w:rsidRPr="00B1734B">
        <w:t>Abgesetzte Formeln werden mit dem Formeleditor von MS Word erstellt. Bitte achten Sie darauf, dass die Schriftgröße der Formelsymbole ähnlich der Schriftgröße des Texts ist.</w:t>
      </w:r>
    </w:p>
    <w:p w14:paraId="05156126" w14:textId="77777777" w:rsidR="00054DB6" w:rsidRPr="00B1734B" w:rsidRDefault="00054DB6" w:rsidP="00B94A95">
      <w:pPr>
        <w:pStyle w:val="Formel"/>
      </w:pPr>
      <w:r w:rsidRPr="00B1734B">
        <w:tab/>
      </w:r>
      <w:r w:rsidRPr="00B1734B">
        <w:rPr>
          <w:position w:val="-28"/>
        </w:rPr>
        <w:object w:dxaOrig="1440" w:dyaOrig="680" w14:anchorId="65C048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33.9pt" o:ole="">
            <v:imagedata r:id="rId9" o:title=""/>
          </v:shape>
          <o:OLEObject Type="Embed" ProgID="Equation.3" ShapeID="_x0000_i1025" DrawAspect="Content" ObjectID="_1811707890" r:id="rId10"/>
        </w:object>
      </w:r>
      <w:r w:rsidRPr="00B1734B">
        <w:tab/>
        <w:t>(1)</w:t>
      </w:r>
    </w:p>
    <w:p w14:paraId="203C935F" w14:textId="77777777" w:rsidR="00054DB6" w:rsidRPr="00B1734B" w:rsidRDefault="00054DB6" w:rsidP="00054DB6">
      <w:r w:rsidRPr="00B1734B">
        <w:t xml:space="preserve">Formeln werden in der Spalte zentriert gesetzt und rechtsbündig von Hand nummeriert. </w:t>
      </w:r>
    </w:p>
    <w:p w14:paraId="4EEE6F90" w14:textId="77777777" w:rsidR="00054DB6" w:rsidRPr="00B1734B" w:rsidRDefault="00054DB6" w:rsidP="00054DB6">
      <w:pPr>
        <w:pStyle w:val="berschrift"/>
      </w:pPr>
      <w:r w:rsidRPr="00B1734B">
        <w:t>Tabellen</w:t>
      </w:r>
    </w:p>
    <w:p w14:paraId="2C3ACF2A" w14:textId="77777777" w:rsidR="00054DB6" w:rsidRPr="00B1734B" w:rsidRDefault="00054DB6" w:rsidP="004F47CD">
      <w:pPr>
        <w:pStyle w:val="VorTabelle"/>
      </w:pPr>
      <w:r w:rsidRPr="00B1734B">
        <w:t>Tabellen nehmen die gesamte Breite der Spalte ein. Der Text in der Tabelle ist i.d.R. kleiner gesetzt als der Fließtext (8pt).</w:t>
      </w:r>
      <w:r w:rsidR="004F47CD">
        <w:t xml:space="preserve"> Die Tabelle sollte einen Abstand von 12pt zum Text haben.</w:t>
      </w:r>
    </w:p>
    <w:tbl>
      <w:tblPr>
        <w:tblW w:w="45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984"/>
        <w:gridCol w:w="1184"/>
        <w:gridCol w:w="1184"/>
        <w:gridCol w:w="1184"/>
      </w:tblGrid>
      <w:tr w:rsidR="00054DB6" w:rsidRPr="00977743" w14:paraId="07CE499E" w14:textId="77777777" w:rsidTr="00977743">
        <w:trPr>
          <w:jc w:val="center"/>
        </w:trPr>
        <w:tc>
          <w:tcPr>
            <w:tcW w:w="928" w:type="dxa"/>
            <w:vAlign w:val="center"/>
          </w:tcPr>
          <w:p w14:paraId="672A4EA7" w14:textId="77777777" w:rsidR="00054DB6" w:rsidRPr="00B1734B" w:rsidRDefault="00054DB6" w:rsidP="0079407B">
            <w:pPr>
              <w:pStyle w:val="Tabelleneintrag"/>
            </w:pPr>
            <w:r w:rsidRPr="00B1734B">
              <w:t>Methode</w:t>
            </w:r>
          </w:p>
        </w:tc>
        <w:tc>
          <w:tcPr>
            <w:tcW w:w="1115" w:type="dxa"/>
            <w:vAlign w:val="center"/>
          </w:tcPr>
          <w:p w14:paraId="5D18590C" w14:textId="77777777" w:rsidR="00054DB6" w:rsidRPr="00B1734B" w:rsidRDefault="00054DB6" w:rsidP="0079407B">
            <w:pPr>
              <w:pStyle w:val="Tabelleneintrag"/>
            </w:pPr>
            <w:r w:rsidRPr="00B1734B">
              <w:t>1. Ergebnis</w:t>
            </w:r>
          </w:p>
        </w:tc>
        <w:tc>
          <w:tcPr>
            <w:tcW w:w="1115" w:type="dxa"/>
            <w:vAlign w:val="center"/>
          </w:tcPr>
          <w:p w14:paraId="0A1D0F48" w14:textId="77777777" w:rsidR="004F47CD" w:rsidRPr="00B1734B" w:rsidRDefault="00054DB6" w:rsidP="0079407B">
            <w:pPr>
              <w:pStyle w:val="Tabelleneintrag"/>
            </w:pPr>
            <w:r w:rsidRPr="00B1734B">
              <w:t>2. Ergebnis</w:t>
            </w:r>
          </w:p>
        </w:tc>
        <w:tc>
          <w:tcPr>
            <w:tcW w:w="1115" w:type="dxa"/>
            <w:vAlign w:val="center"/>
          </w:tcPr>
          <w:p w14:paraId="17E0028B" w14:textId="77777777" w:rsidR="00054DB6" w:rsidRPr="00B1734B" w:rsidRDefault="00054DB6" w:rsidP="0079407B">
            <w:pPr>
              <w:pStyle w:val="Tabelleneintrag"/>
            </w:pPr>
            <w:r w:rsidRPr="00B1734B">
              <w:t>3. Ergebnis</w:t>
            </w:r>
          </w:p>
        </w:tc>
      </w:tr>
      <w:tr w:rsidR="00054DB6" w:rsidRPr="00977743" w14:paraId="78BE8D0E" w14:textId="77777777" w:rsidTr="00977743">
        <w:trPr>
          <w:jc w:val="center"/>
        </w:trPr>
        <w:tc>
          <w:tcPr>
            <w:tcW w:w="928" w:type="dxa"/>
            <w:vAlign w:val="center"/>
          </w:tcPr>
          <w:p w14:paraId="0FEAF1F1" w14:textId="77777777" w:rsidR="00054DB6" w:rsidRPr="00B1734B" w:rsidRDefault="00052FA1" w:rsidP="0079407B">
            <w:pPr>
              <w:pStyle w:val="Tabelleneintrag"/>
            </w:pPr>
            <w:r w:rsidRPr="00B1734B">
              <w:t>A</w:t>
            </w:r>
            <w:r w:rsidR="00054DB6" w:rsidRPr="00B1734B">
              <w:t>lt</w:t>
            </w:r>
          </w:p>
        </w:tc>
        <w:tc>
          <w:tcPr>
            <w:tcW w:w="1115" w:type="dxa"/>
            <w:vAlign w:val="center"/>
          </w:tcPr>
          <w:p w14:paraId="43505F3A" w14:textId="77777777" w:rsidR="00054DB6" w:rsidRPr="00B1734B" w:rsidRDefault="00054DB6" w:rsidP="0079407B">
            <w:pPr>
              <w:pStyle w:val="Tabelleneintrag"/>
            </w:pPr>
            <w:r w:rsidRPr="00B1734B">
              <w:t>...</w:t>
            </w:r>
          </w:p>
        </w:tc>
        <w:tc>
          <w:tcPr>
            <w:tcW w:w="1115" w:type="dxa"/>
            <w:vAlign w:val="center"/>
          </w:tcPr>
          <w:p w14:paraId="7D620224" w14:textId="77777777" w:rsidR="00054DB6" w:rsidRPr="00B1734B" w:rsidRDefault="00054DB6" w:rsidP="0079407B">
            <w:pPr>
              <w:pStyle w:val="Tabelleneintrag"/>
            </w:pPr>
            <w:r w:rsidRPr="00B1734B">
              <w:t>...</w:t>
            </w:r>
          </w:p>
        </w:tc>
        <w:tc>
          <w:tcPr>
            <w:tcW w:w="1115" w:type="dxa"/>
            <w:vAlign w:val="center"/>
          </w:tcPr>
          <w:p w14:paraId="33F9299F" w14:textId="77777777" w:rsidR="00054DB6" w:rsidRPr="00B1734B" w:rsidRDefault="00054DB6" w:rsidP="0079407B">
            <w:pPr>
              <w:pStyle w:val="Tabelleneintrag"/>
            </w:pPr>
            <w:r w:rsidRPr="00B1734B">
              <w:t>...</w:t>
            </w:r>
          </w:p>
        </w:tc>
      </w:tr>
      <w:tr w:rsidR="00054DB6" w:rsidRPr="00977743" w14:paraId="6A8F6E7F" w14:textId="77777777" w:rsidTr="00977743">
        <w:trPr>
          <w:jc w:val="center"/>
        </w:trPr>
        <w:tc>
          <w:tcPr>
            <w:tcW w:w="928" w:type="dxa"/>
            <w:vAlign w:val="center"/>
          </w:tcPr>
          <w:p w14:paraId="41363930" w14:textId="77777777" w:rsidR="00054DB6" w:rsidRPr="00B1734B" w:rsidRDefault="00052FA1" w:rsidP="0079407B">
            <w:pPr>
              <w:pStyle w:val="Tabelleneintrag"/>
            </w:pPr>
            <w:r w:rsidRPr="00B1734B">
              <w:t>N</w:t>
            </w:r>
            <w:r w:rsidR="00054DB6" w:rsidRPr="00B1734B">
              <w:t>eu</w:t>
            </w:r>
          </w:p>
        </w:tc>
        <w:tc>
          <w:tcPr>
            <w:tcW w:w="1115" w:type="dxa"/>
            <w:vAlign w:val="center"/>
          </w:tcPr>
          <w:p w14:paraId="583CBDE1" w14:textId="77777777" w:rsidR="00054DB6" w:rsidRPr="00B1734B" w:rsidRDefault="00054DB6" w:rsidP="0079407B">
            <w:pPr>
              <w:pStyle w:val="Tabelleneintrag"/>
            </w:pPr>
            <w:r w:rsidRPr="00B1734B">
              <w:t>...</w:t>
            </w:r>
          </w:p>
        </w:tc>
        <w:tc>
          <w:tcPr>
            <w:tcW w:w="1115" w:type="dxa"/>
            <w:vAlign w:val="center"/>
          </w:tcPr>
          <w:p w14:paraId="2D4D399B" w14:textId="77777777" w:rsidR="00054DB6" w:rsidRPr="00B1734B" w:rsidRDefault="00054DB6" w:rsidP="0079407B">
            <w:pPr>
              <w:pStyle w:val="Tabelleneintrag"/>
            </w:pPr>
            <w:r w:rsidRPr="00B1734B">
              <w:t>...</w:t>
            </w:r>
          </w:p>
        </w:tc>
        <w:tc>
          <w:tcPr>
            <w:tcW w:w="1115" w:type="dxa"/>
            <w:vAlign w:val="center"/>
          </w:tcPr>
          <w:p w14:paraId="06A7B31F" w14:textId="77777777" w:rsidR="00054DB6" w:rsidRPr="00B1734B" w:rsidRDefault="00054DB6" w:rsidP="0079407B">
            <w:pPr>
              <w:pStyle w:val="Tabelleneintrag"/>
            </w:pPr>
            <w:r w:rsidRPr="00B1734B">
              <w:t>...</w:t>
            </w:r>
          </w:p>
        </w:tc>
      </w:tr>
    </w:tbl>
    <w:p w14:paraId="1B8EEDDB" w14:textId="77777777" w:rsidR="00054DB6" w:rsidRPr="00B1734B" w:rsidRDefault="00054DB6" w:rsidP="00054DB6">
      <w:pPr>
        <w:pStyle w:val="Beschriftung-Tabelle"/>
      </w:pPr>
      <w:bookmarkStart w:id="1" w:name="_Ref68503590"/>
      <w:r w:rsidRPr="00B1734B">
        <w:t>Vergleich der Ergebnisse</w:t>
      </w:r>
      <w:bookmarkEnd w:id="1"/>
    </w:p>
    <w:p w14:paraId="5547BDBA" w14:textId="77777777" w:rsidR="00054DB6" w:rsidRPr="00B1734B" w:rsidRDefault="00054DB6" w:rsidP="00054DB6">
      <w:r w:rsidRPr="00B1734B">
        <w:t>Jede Tabelle erhält eine Beschriftung</w:t>
      </w:r>
      <w:r w:rsidR="004F47CD">
        <w:t xml:space="preserve"> analog zu der Bildbeschriftung</w:t>
      </w:r>
      <w:r w:rsidRPr="00B1734B">
        <w:t>; die Tabellen werden fortlaufend nummeriert.</w:t>
      </w:r>
    </w:p>
    <w:p w14:paraId="3C467A3D" w14:textId="77777777" w:rsidR="00267771" w:rsidRPr="00B1734B" w:rsidRDefault="00267771">
      <w:pPr>
        <w:pStyle w:val="berschrift"/>
      </w:pPr>
      <w:r w:rsidRPr="00B1734B">
        <w:t>Referenzen</w:t>
      </w:r>
    </w:p>
    <w:p w14:paraId="76CC3EB0" w14:textId="77777777" w:rsidR="00C21117" w:rsidRPr="00B1734B" w:rsidRDefault="00267771" w:rsidP="00C21117">
      <w:r w:rsidRPr="00B1734B">
        <w:t xml:space="preserve">Wenn sie die Word Querverweise verwenden, erscheinen die Literaturverweise automatisch in eckigen Klammern </w:t>
      </w:r>
      <w:r w:rsidRPr="00B1734B">
        <w:fldChar w:fldCharType="begin"/>
      </w:r>
      <w:r w:rsidRPr="00B1734B">
        <w:instrText xml:space="preserve"> REF _Ref68503261 \r \h </w:instrText>
      </w:r>
      <w:r w:rsidRPr="00B1734B">
        <w:fldChar w:fldCharType="separate"/>
      </w:r>
      <w:r w:rsidR="00BD58E8">
        <w:t>[1]</w:t>
      </w:r>
      <w:r w:rsidRPr="00B1734B">
        <w:fldChar w:fldCharType="end"/>
      </w:r>
      <w:r w:rsidRPr="00B1734B">
        <w:t xml:space="preserve">. </w:t>
      </w:r>
      <w:r w:rsidR="00C21117" w:rsidRPr="00B1734B">
        <w:fldChar w:fldCharType="begin"/>
      </w:r>
      <w:r w:rsidR="00C21117" w:rsidRPr="00B1734B">
        <w:instrText xml:space="preserve"> REF _Ref68503339 \w \h </w:instrText>
      </w:r>
      <w:r w:rsidR="00C21117" w:rsidRPr="00B1734B">
        <w:fldChar w:fldCharType="separate"/>
      </w:r>
      <w:r w:rsidR="00BD58E8">
        <w:t>Abb. 1</w:t>
      </w:r>
      <w:r w:rsidR="00C21117" w:rsidRPr="00B1734B">
        <w:fldChar w:fldCharType="end"/>
      </w:r>
      <w:r w:rsidR="00C21117" w:rsidRPr="00B1734B">
        <w:t xml:space="preserve"> zeigt das Logo der DGaO, </w:t>
      </w:r>
      <w:r w:rsidR="00C21117" w:rsidRPr="00B1734B">
        <w:fldChar w:fldCharType="begin"/>
      </w:r>
      <w:r w:rsidR="00C21117" w:rsidRPr="00B1734B">
        <w:instrText xml:space="preserve"> REF _Ref68503590 \w \h </w:instrText>
      </w:r>
      <w:r w:rsidR="00C21117" w:rsidRPr="00B1734B">
        <w:fldChar w:fldCharType="separate"/>
      </w:r>
      <w:r w:rsidR="00BD58E8">
        <w:t>Tab. 1</w:t>
      </w:r>
      <w:r w:rsidR="00C21117" w:rsidRPr="00B1734B">
        <w:fldChar w:fldCharType="end"/>
      </w:r>
      <w:r w:rsidR="00C21117" w:rsidRPr="00B1734B">
        <w:t xml:space="preserve"> zeigt nicht viel. Bezüge auf Formeln (1) müssen von Hand eingefügt werden.</w:t>
      </w:r>
    </w:p>
    <w:p w14:paraId="148DDF8D" w14:textId="77777777" w:rsidR="0079407B" w:rsidRPr="00B1734B" w:rsidRDefault="0079407B" w:rsidP="00C21117">
      <w:pPr>
        <w:pStyle w:val="berschrift"/>
      </w:pPr>
      <w:r w:rsidRPr="00B1734B">
        <w:t>Weblinks</w:t>
      </w:r>
    </w:p>
    <w:p w14:paraId="21C5D035" w14:textId="77777777" w:rsidR="0079407B" w:rsidRPr="00B1734B" w:rsidRDefault="0079407B" w:rsidP="00153A75">
      <w:r w:rsidRPr="00B1734B">
        <w:t>Wenn Sie in Ihren Text Weblinks einf</w:t>
      </w:r>
      <w:r w:rsidR="00996ED3" w:rsidRPr="00B1734B">
        <w:t>ügen möch</w:t>
      </w:r>
      <w:r w:rsidRPr="00B1734B">
        <w:t xml:space="preserve">ten, dann machen Sie diese bitte deutlich kenntlich, z.B. mit der </w:t>
      </w:r>
      <w:r w:rsidRPr="00B1734B">
        <w:rPr>
          <w:i/>
          <w:iCs/>
        </w:rPr>
        <w:t>Hyperlink</w:t>
      </w:r>
      <w:r w:rsidRPr="00B1734B">
        <w:t xml:space="preserve">-Formatvorlage von Microsoft Word. Schreiben Sie Weblinks stets aus, also z.B. </w:t>
      </w:r>
      <w:hyperlink r:id="rId11" w:history="1">
        <w:r w:rsidRPr="00B1734B">
          <w:rPr>
            <w:rStyle w:val="Hyperlink"/>
          </w:rPr>
          <w:t>http://www.dgao.de/</w:t>
        </w:r>
      </w:hyperlink>
      <w:r w:rsidRPr="00B1734B">
        <w:t xml:space="preserve">. Das ist erforderlich, da die in </w:t>
      </w:r>
      <w:r w:rsidRPr="00B1734B">
        <w:lastRenderedPageBreak/>
        <w:t>den Text eingefügten Weblinks später automatisch in „klickbare“ Links umgewandelt werden.</w:t>
      </w:r>
    </w:p>
    <w:p w14:paraId="3CD14CA2" w14:textId="77777777" w:rsidR="00C21117" w:rsidRPr="00B1734B" w:rsidRDefault="00C21117">
      <w:pPr>
        <w:pStyle w:val="berschrift"/>
      </w:pPr>
      <w:r w:rsidRPr="00B1734B">
        <w:t>Spaltenformatierung</w:t>
      </w:r>
    </w:p>
    <w:p w14:paraId="4475B25A" w14:textId="77777777" w:rsidR="00C21117" w:rsidRPr="00B1734B" w:rsidRDefault="00054DB6" w:rsidP="00C21117">
      <w:r w:rsidRPr="00B1734B">
        <w:t>Bitte achten sie darauf, den Abschnittswechsel nach dem Abstract</w:t>
      </w:r>
      <w:r w:rsidR="00A0389B">
        <w:t xml:space="preserve"> nicht</w:t>
      </w:r>
      <w:r w:rsidRPr="00B1734B">
        <w:t xml:space="preserve"> zu löschen.</w:t>
      </w:r>
      <w:r w:rsidR="00A0389B">
        <w:t xml:space="preserve"> Dieser ist für den Übergang von einer auf zwei Spalten notwendig.</w:t>
      </w:r>
    </w:p>
    <w:p w14:paraId="7247F5D1" w14:textId="77777777" w:rsidR="0079407B" w:rsidRPr="00B1734B" w:rsidRDefault="0079407B">
      <w:pPr>
        <w:pStyle w:val="berschrift"/>
      </w:pPr>
      <w:r w:rsidRPr="00B1734B">
        <w:t>Einsenden des Artikels</w:t>
      </w:r>
    </w:p>
    <w:p w14:paraId="4DAE4BEF" w14:textId="77777777" w:rsidR="0079407B" w:rsidRPr="00B1734B" w:rsidRDefault="0079407B" w:rsidP="00153A75">
      <w:r w:rsidRPr="00B1734B">
        <w:t>Senden Sie Ihren Artikel bitte per E-Mail an:</w:t>
      </w:r>
    </w:p>
    <w:p w14:paraId="32A3F727" w14:textId="77777777" w:rsidR="0079407B" w:rsidRPr="00B1734B" w:rsidRDefault="0079407B" w:rsidP="00153A75">
      <w:pPr>
        <w:rPr>
          <w:rStyle w:val="Hyperlink"/>
        </w:rPr>
      </w:pPr>
      <w:r w:rsidRPr="00B1734B">
        <w:rPr>
          <w:rStyle w:val="Hyperlink"/>
        </w:rPr>
        <w:t>mailto:</w:t>
      </w:r>
      <w:hyperlink r:id="rId12" w:history="1">
        <w:r w:rsidRPr="00B1734B">
          <w:rPr>
            <w:rStyle w:val="Hyperlink"/>
          </w:rPr>
          <w:t>submit@dgao-proceedings.de</w:t>
        </w:r>
      </w:hyperlink>
    </w:p>
    <w:p w14:paraId="574D5926" w14:textId="77777777" w:rsidR="0079407B" w:rsidRPr="00B1734B" w:rsidRDefault="0079407B" w:rsidP="007E2C73">
      <w:r w:rsidRPr="00B1734B">
        <w:t>Diese Mail sollte folgenden Inhalt haben:</w:t>
      </w:r>
    </w:p>
    <w:p w14:paraId="4D61F9AB" w14:textId="77777777" w:rsidR="0079407B" w:rsidRPr="00B1734B" w:rsidRDefault="0079407B" w:rsidP="00757C4A">
      <w:pPr>
        <w:numPr>
          <w:ilvl w:val="0"/>
          <w:numId w:val="3"/>
        </w:numPr>
      </w:pPr>
      <w:r w:rsidRPr="00B1734B">
        <w:rPr>
          <w:i/>
          <w:iCs/>
        </w:rPr>
        <w:t>Nummer Ihres Vortrags bzw. Posters</w:t>
      </w:r>
      <w:r w:rsidRPr="00B1734B">
        <w:t>, wie sie im Programmkatalog erscheint (wenn zur Hand, sonst genügt Hauptautor und Titel),</w:t>
      </w:r>
    </w:p>
    <w:p w14:paraId="42B4006B" w14:textId="77777777" w:rsidR="0079407B" w:rsidRPr="00B1734B" w:rsidRDefault="0079407B" w:rsidP="007E2C73">
      <w:pPr>
        <w:numPr>
          <w:ilvl w:val="0"/>
          <w:numId w:val="3"/>
        </w:numPr>
      </w:pPr>
      <w:r w:rsidRPr="00B1734B">
        <w:t>Im Mail-Anhang: Ihr Artikel (wenn möglich als ZIP-Datei gepackt).</w:t>
      </w:r>
    </w:p>
    <w:p w14:paraId="0E80E6E9" w14:textId="77777777" w:rsidR="0079407B" w:rsidRPr="00B1734B" w:rsidRDefault="0079407B">
      <w:pPr>
        <w:pStyle w:val="Textkrper"/>
      </w:pPr>
      <w:r w:rsidRPr="00B1734B">
        <w:t xml:space="preserve">Sie können Ihren Artikel auf </w:t>
      </w:r>
      <w:r w:rsidR="00996ED3" w:rsidRPr="00B1734B">
        <w:t>zwei</w:t>
      </w:r>
      <w:r w:rsidRPr="00B1734B">
        <w:t xml:space="preserve"> verschiedene Arten einsenden:</w:t>
      </w:r>
    </w:p>
    <w:p w14:paraId="02272A8D" w14:textId="77777777" w:rsidR="0079407B" w:rsidRPr="00B1734B" w:rsidRDefault="0079407B">
      <w:pPr>
        <w:pStyle w:val="Unterberschrift"/>
      </w:pPr>
      <w:r w:rsidRPr="00B1734B">
        <w:t>Als PostScript-Dokument</w:t>
      </w:r>
    </w:p>
    <w:p w14:paraId="339815A7" w14:textId="77777777" w:rsidR="0079407B" w:rsidRPr="00B1734B" w:rsidRDefault="0079407B" w:rsidP="007E2C73">
      <w:r w:rsidRPr="00B1734B">
        <w:t xml:space="preserve">Die Konvertierung eines Word-Dokuments in PostScript entspricht dem Ausdrucken des Dokuments in eine Datei mittels eines PostScript-fähigen Druckertreibers. Wir empfehlen Ihnen den Druckertreiber </w:t>
      </w:r>
      <w:r w:rsidRPr="00B1734B">
        <w:rPr>
          <w:i/>
          <w:iCs/>
        </w:rPr>
        <w:t xml:space="preserve">Apple Color </w:t>
      </w:r>
      <w:proofErr w:type="spellStart"/>
      <w:r w:rsidRPr="00B1734B">
        <w:rPr>
          <w:i/>
          <w:iCs/>
        </w:rPr>
        <w:t>LaserWriter</w:t>
      </w:r>
      <w:proofErr w:type="spellEnd"/>
      <w:r w:rsidRPr="00B1734B">
        <w:rPr>
          <w:i/>
          <w:iCs/>
        </w:rPr>
        <w:t xml:space="preserve"> 12/600</w:t>
      </w:r>
      <w:r w:rsidRPr="00B1734B">
        <w:t xml:space="preserve">, der von Windows mitgeliefert wird. Eine Anleitung zum Erstellen von PostScript aus MS Word finden Sie unter </w:t>
      </w:r>
      <w:hyperlink r:id="rId13" w:history="1">
        <w:r w:rsidRPr="00B1734B">
          <w:rPr>
            <w:rStyle w:val="Hyperlink"/>
            <w:rFonts w:cs="Arial"/>
            <w:szCs w:val="20"/>
          </w:rPr>
          <w:t>http://www.dgao-proceedings.</w:t>
        </w:r>
        <w:r w:rsidRPr="00B1734B">
          <w:rPr>
            <w:rStyle w:val="Hyperlink"/>
          </w:rPr>
          <w:t>de</w:t>
        </w:r>
        <w:r w:rsidRPr="00B1734B">
          <w:rPr>
            <w:rStyle w:val="Hyperlink"/>
            <w:rFonts w:cs="Arial"/>
            <w:szCs w:val="20"/>
          </w:rPr>
          <w:t>/</w:t>
        </w:r>
      </w:hyperlink>
      <w:r w:rsidRPr="00B1734B">
        <w:t>.</w:t>
      </w:r>
    </w:p>
    <w:p w14:paraId="6C836482" w14:textId="77777777" w:rsidR="0079407B" w:rsidRPr="00B1734B" w:rsidRDefault="0079407B">
      <w:pPr>
        <w:pStyle w:val="Unterberschrift"/>
      </w:pPr>
      <w:r w:rsidRPr="00B1734B">
        <w:t>Als PDF-Dokument</w:t>
      </w:r>
    </w:p>
    <w:p w14:paraId="07B3D2F4" w14:textId="77777777" w:rsidR="0079407B" w:rsidRPr="00B1734B" w:rsidRDefault="0079407B" w:rsidP="007E2C73">
      <w:r w:rsidRPr="00B1734B">
        <w:t xml:space="preserve">Eine Alternative zu PostScript ist die Konvertierung des Dokuments in das PDF-Format. Hierzu benötigen Sie die Software „Adobe Acrobat </w:t>
      </w:r>
      <w:proofErr w:type="spellStart"/>
      <w:r w:rsidRPr="00B1734B">
        <w:t>Distiller</w:t>
      </w:r>
      <w:proofErr w:type="spellEnd"/>
      <w:r w:rsidRPr="00B1734B">
        <w:t>“ oder „Adobe PDF Writer“.</w:t>
      </w:r>
    </w:p>
    <w:p w14:paraId="18B09AB5" w14:textId="77777777" w:rsidR="0079407B" w:rsidRPr="00B1734B" w:rsidRDefault="0079407B">
      <w:pPr>
        <w:pStyle w:val="berschrift"/>
      </w:pPr>
      <w:r w:rsidRPr="00B1734B">
        <w:t xml:space="preserve"> Gewährung von Nutzungsrechten</w:t>
      </w:r>
    </w:p>
    <w:p w14:paraId="4A2BD0D8" w14:textId="174AC993" w:rsidR="0079407B" w:rsidRPr="00B1734B" w:rsidRDefault="00BD58E8">
      <w:r>
        <w:t>Füllen</w:t>
      </w:r>
      <w:r w:rsidR="0079407B" w:rsidRPr="00B1734B">
        <w:t xml:space="preserve"> Sie bitte das Formular für die „Erklärung über die Gewährung von Nutzungsrechten“</w:t>
      </w:r>
      <w:r>
        <w:t xml:space="preserve"> aus, unterzeichnen es und</w:t>
      </w:r>
      <w:r w:rsidR="0079407B" w:rsidRPr="00B1734B">
        <w:t xml:space="preserve"> senden</w:t>
      </w:r>
      <w:r>
        <w:t xml:space="preserve"> </w:t>
      </w:r>
      <w:r w:rsidR="0079407B" w:rsidRPr="00B1734B">
        <w:t>es</w:t>
      </w:r>
      <w:r>
        <w:t xml:space="preserve"> per E-Mail ebenfalls an submit@dgao-proceedings.de</w:t>
      </w:r>
    </w:p>
    <w:p w14:paraId="0DF7C610" w14:textId="77777777" w:rsidR="0079407B" w:rsidRPr="00B1734B" w:rsidRDefault="0079407B" w:rsidP="00267771">
      <w:pPr>
        <w:pStyle w:val="Blocktext"/>
      </w:pPr>
      <w:r w:rsidRPr="00B1734B">
        <w:t>Deutsche Gesellschaft für angewandte Optik e.V.</w:t>
      </w:r>
    </w:p>
    <w:p w14:paraId="7576143F" w14:textId="77777777" w:rsidR="000F13C3" w:rsidRDefault="00D97A38" w:rsidP="00267771">
      <w:pPr>
        <w:pStyle w:val="Blocktext"/>
      </w:pPr>
      <w:r>
        <w:t>Technische Universität Ilmenau</w:t>
      </w:r>
    </w:p>
    <w:p w14:paraId="4DF3BD2E" w14:textId="77777777" w:rsidR="0079407B" w:rsidRPr="00B1734B" w:rsidRDefault="00D97A38" w:rsidP="00267771">
      <w:pPr>
        <w:pStyle w:val="Blocktext"/>
      </w:pPr>
      <w:r>
        <w:t>Fachgebiet Technische Optik</w:t>
      </w:r>
    </w:p>
    <w:p w14:paraId="1AAD7723" w14:textId="77777777" w:rsidR="00C21117" w:rsidRPr="00B1734B" w:rsidRDefault="00D97A38" w:rsidP="00C21117">
      <w:pPr>
        <w:pStyle w:val="Blocktext"/>
      </w:pPr>
      <w:r>
        <w:t>Postfach 100565</w:t>
      </w:r>
    </w:p>
    <w:p w14:paraId="0BC04300" w14:textId="77777777" w:rsidR="00C21117" w:rsidRPr="00B1734B" w:rsidRDefault="0079407B" w:rsidP="007E2C73">
      <w:r w:rsidRPr="00B1734B">
        <w:t>9</w:t>
      </w:r>
      <w:r w:rsidR="00D97A38">
        <w:t>8684</w:t>
      </w:r>
      <w:r w:rsidRPr="00B1734B">
        <w:t xml:space="preserve"> </w:t>
      </w:r>
      <w:r w:rsidR="00D97A38">
        <w:t>Ilmenau</w:t>
      </w:r>
    </w:p>
    <w:p w14:paraId="77AE9387" w14:textId="3724D48A" w:rsidR="0079407B" w:rsidRPr="00B1734B" w:rsidRDefault="00BD58E8" w:rsidP="007E2C73">
      <w:r>
        <w:rPr>
          <w:b/>
        </w:rPr>
        <w:br/>
      </w:r>
      <w:r w:rsidR="0079407B" w:rsidRPr="000F13C3">
        <w:rPr>
          <w:b/>
        </w:rPr>
        <w:t xml:space="preserve">Wichtig: </w:t>
      </w:r>
      <w:r w:rsidR="0079407B" w:rsidRPr="001210FF">
        <w:t>Mit Ihrer Unterschrift erklären Sie sich einverstanden, dass die DGaO Ihren Beitrag veröffentlichen darf.</w:t>
      </w:r>
      <w:r w:rsidR="0079407B" w:rsidRPr="001210FF">
        <w:rPr>
          <w:b/>
        </w:rPr>
        <w:t xml:space="preserve"> Solange die Erklärung nicht vorliegt, kann der Artikel nicht veröffentlicht werden!</w:t>
      </w:r>
    </w:p>
    <w:p w14:paraId="7F5E908F" w14:textId="77777777" w:rsidR="0079407B" w:rsidRPr="00B1734B" w:rsidRDefault="0079407B">
      <w:pPr>
        <w:pStyle w:val="berschrift"/>
      </w:pPr>
      <w:r w:rsidRPr="00B1734B">
        <w:t>Support</w:t>
      </w:r>
    </w:p>
    <w:p w14:paraId="69DCBB27" w14:textId="77777777" w:rsidR="0079407B" w:rsidRPr="00B1734B" w:rsidRDefault="0079407B" w:rsidP="007E2C73">
      <w:r w:rsidRPr="00B1734B">
        <w:t>Wenn Sie noch Fragen haben, stehen wir Ihnen gerne zur Verfügung:</w:t>
      </w:r>
    </w:p>
    <w:p w14:paraId="5404B516" w14:textId="152628DB" w:rsidR="0079407B" w:rsidRPr="00B1734B" w:rsidRDefault="0079407B" w:rsidP="007E2C73">
      <w:r w:rsidRPr="00B1734B">
        <w:t xml:space="preserve">per E-Mail unter </w:t>
      </w:r>
      <w:r w:rsidRPr="00B1734B">
        <w:rPr>
          <w:rStyle w:val="Hyperlink"/>
        </w:rPr>
        <w:t>mailto:</w:t>
      </w:r>
      <w:hyperlink r:id="rId14" w:history="1">
        <w:r w:rsidR="00735F74" w:rsidRPr="009118A8">
          <w:rPr>
            <w:rStyle w:val="Hyperlink"/>
          </w:rPr>
          <w:t>dgao-sekretariat@dgao.de</w:t>
        </w:r>
      </w:hyperlink>
    </w:p>
    <w:p w14:paraId="53A3F8BD" w14:textId="77777777" w:rsidR="0079407B" w:rsidRPr="00B1734B" w:rsidRDefault="0079407B" w:rsidP="00C87671">
      <w:pPr>
        <w:pStyle w:val="Literaturberschrift"/>
      </w:pPr>
      <w:r w:rsidRPr="00B1734B">
        <w:t>Literatur</w:t>
      </w:r>
    </w:p>
    <w:p w14:paraId="548A4C24" w14:textId="77777777" w:rsidR="0079407B" w:rsidRDefault="0079407B" w:rsidP="009F63FF">
      <w:pPr>
        <w:pStyle w:val="Literaturverzeichnis"/>
      </w:pPr>
      <w:bookmarkStart w:id="2" w:name="_Ref68503261"/>
      <w:r w:rsidRPr="00B1734B">
        <w:t xml:space="preserve">A. Autor: </w:t>
      </w:r>
      <w:r w:rsidR="00054DB6" w:rsidRPr="00B1734B">
        <w:t>„</w:t>
      </w:r>
      <w:r w:rsidRPr="00B1734B">
        <w:t>Mein tolles Paper</w:t>
      </w:r>
      <w:r w:rsidR="00054DB6" w:rsidRPr="00B1734B">
        <w:t>“</w:t>
      </w:r>
      <w:r w:rsidR="001D539C" w:rsidRPr="00B1734B">
        <w:t xml:space="preserve"> in</w:t>
      </w:r>
      <w:r w:rsidR="00033567">
        <w:t>:</w:t>
      </w:r>
      <w:r w:rsidRPr="00B1734B">
        <w:t xml:space="preserve"> </w:t>
      </w:r>
      <w:bookmarkEnd w:id="2"/>
      <w:r w:rsidR="00054DB6" w:rsidRPr="00B1734B">
        <w:rPr>
          <w:i/>
        </w:rPr>
        <w:t>Handbuch der tollsten Paper der Welt</w:t>
      </w:r>
      <w:r w:rsidR="00054DB6" w:rsidRPr="00B1734B">
        <w:t xml:space="preserve">, </w:t>
      </w:r>
      <w:r w:rsidR="001D539C" w:rsidRPr="00B1734B">
        <w:t xml:space="preserve">H. Supermann (Hrsg.) </w:t>
      </w:r>
      <w:r w:rsidR="00033567">
        <w:t>(</w:t>
      </w:r>
      <w:r w:rsidR="00054DB6" w:rsidRPr="00B1734B">
        <w:t>Toller Ver</w:t>
      </w:r>
      <w:r w:rsidR="00033567">
        <w:t xml:space="preserve">lag </w:t>
      </w:r>
      <w:r w:rsidR="00054DB6" w:rsidRPr="00B1734B">
        <w:t>1909</w:t>
      </w:r>
      <w:r w:rsidR="00052FA1">
        <w:t>)</w:t>
      </w:r>
      <w:r w:rsidR="00033567">
        <w:t>, S. 156-187</w:t>
      </w:r>
    </w:p>
    <w:p w14:paraId="5897E6FB" w14:textId="77777777" w:rsidR="00052FA1" w:rsidRPr="00B1734B" w:rsidRDefault="00052FA1" w:rsidP="009F63FF">
      <w:pPr>
        <w:pStyle w:val="Literaturverzeichnis"/>
      </w:pPr>
      <w:r>
        <w:t xml:space="preserve">W. </w:t>
      </w:r>
      <w:proofErr w:type="spellStart"/>
      <w:r>
        <w:t>Werwardasnochmal</w:t>
      </w:r>
      <w:proofErr w:type="spellEnd"/>
      <w:r>
        <w:t>, „Ich weiß auch nichts“ in</w:t>
      </w:r>
      <w:r w:rsidR="00033567">
        <w:t>:</w:t>
      </w:r>
      <w:r>
        <w:t xml:space="preserve"> </w:t>
      </w:r>
      <w:r>
        <w:rPr>
          <w:i/>
        </w:rPr>
        <w:t>Jour. Nonsens </w:t>
      </w:r>
      <w:r w:rsidRPr="000A06A5">
        <w:rPr>
          <w:b/>
        </w:rPr>
        <w:t>45</w:t>
      </w:r>
      <w:r w:rsidR="00033567">
        <w:t xml:space="preserve">(3), </w:t>
      </w:r>
      <w:r>
        <w:t>123-13 (2000)</w:t>
      </w:r>
    </w:p>
    <w:p w14:paraId="56850638" w14:textId="77777777" w:rsidR="001D539C" w:rsidRPr="00B1734B" w:rsidRDefault="0079407B" w:rsidP="009F63FF">
      <w:pPr>
        <w:pStyle w:val="Literaturverzeichnis"/>
      </w:pPr>
      <w:r w:rsidRPr="00B1734B">
        <w:t xml:space="preserve">N. </w:t>
      </w:r>
      <w:proofErr w:type="spellStart"/>
      <w:r w:rsidRPr="00B1734B">
        <w:t>Nocheinautor</w:t>
      </w:r>
      <w:proofErr w:type="spellEnd"/>
      <w:r w:rsidRPr="00B1734B">
        <w:t xml:space="preserve">, E. </w:t>
      </w:r>
      <w:proofErr w:type="spellStart"/>
      <w:r w:rsidRPr="00B1734B">
        <w:t>Einanderer</w:t>
      </w:r>
      <w:proofErr w:type="spellEnd"/>
      <w:r w:rsidR="001D539C" w:rsidRPr="00B1734B">
        <w:t>,</w:t>
      </w:r>
      <w:r w:rsidRPr="00B1734B">
        <w:t xml:space="preserve"> </w:t>
      </w:r>
      <w:r w:rsidRPr="00B1734B">
        <w:rPr>
          <w:i/>
        </w:rPr>
        <w:t>Unsere schönsten Ergebnisse in Farbe</w:t>
      </w:r>
      <w:r w:rsidRPr="00B1734B">
        <w:t xml:space="preserve">, </w:t>
      </w:r>
      <w:r w:rsidR="00033567">
        <w:t>(</w:t>
      </w:r>
      <w:r w:rsidR="001D539C" w:rsidRPr="00B1734B">
        <w:t>Musterverlag 2001</w:t>
      </w:r>
      <w:r w:rsidR="000A06A5">
        <w:t>)</w:t>
      </w:r>
    </w:p>
    <w:p w14:paraId="484C86C8" w14:textId="77777777" w:rsidR="00153A75" w:rsidRPr="00B1734B" w:rsidRDefault="00153A75" w:rsidP="001D539C"/>
    <w:sectPr w:rsidR="00153A75" w:rsidRPr="00B1734B" w:rsidSect="00B94A95">
      <w:type w:val="continuous"/>
      <w:pgSz w:w="11906" w:h="16838" w:code="9"/>
      <w:pgMar w:top="1361" w:right="1191" w:bottom="1361" w:left="1191" w:header="709" w:footer="539" w:gutter="0"/>
      <w:cols w:num="2" w:space="45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710EDD" w14:textId="77777777" w:rsidR="000247C5" w:rsidRDefault="000247C5">
      <w:r>
        <w:separator/>
      </w:r>
    </w:p>
  </w:endnote>
  <w:endnote w:type="continuationSeparator" w:id="0">
    <w:p w14:paraId="3D8C34D9" w14:textId="77777777" w:rsidR="000247C5" w:rsidRDefault="000247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4464C" w14:textId="71B91AFE" w:rsidR="00C14E2B" w:rsidRDefault="00AB7C86" w:rsidP="00C14E2B">
    <w:pPr>
      <w:pStyle w:val="Fuzeile"/>
      <w:jc w:val="center"/>
      <w:rPr>
        <w:rStyle w:val="Seitenzahl"/>
        <w:lang w:val="en-GB"/>
      </w:rPr>
    </w:pPr>
    <w:r>
      <w:rPr>
        <w:rStyle w:val="Seitenzahl"/>
        <w:lang w:val="en-GB"/>
      </w:rPr>
      <w:t>D</w:t>
    </w:r>
    <w:r w:rsidR="0083465E">
      <w:rPr>
        <w:rStyle w:val="Seitenzahl"/>
        <w:lang w:val="en-GB"/>
      </w:rPr>
      <w:t>GaO-Proceedings 202</w:t>
    </w:r>
    <w:r w:rsidR="00BD58E8">
      <w:rPr>
        <w:rStyle w:val="Seitenzahl"/>
        <w:lang w:val="en-GB"/>
      </w:rPr>
      <w:t>5</w:t>
    </w:r>
    <w:r w:rsidR="00B64A4F" w:rsidRPr="00B64A4F">
      <w:rPr>
        <w:rStyle w:val="Seitenzahl"/>
        <w:lang w:val="en-GB"/>
      </w:rPr>
      <w:t xml:space="preserve"> – </w:t>
    </w:r>
    <w:hyperlink r:id="rId1" w:history="1">
      <w:r w:rsidR="00B64A4F" w:rsidRPr="00B64A4F">
        <w:rPr>
          <w:rStyle w:val="Hyperlink"/>
          <w:sz w:val="16"/>
          <w:lang w:val="en-GB"/>
        </w:rPr>
        <w:t>http://www.dgao-proceedings.de</w:t>
      </w:r>
    </w:hyperlink>
    <w:r w:rsidR="00B64A4F" w:rsidRPr="00B64A4F">
      <w:rPr>
        <w:rStyle w:val="Seitenzahl"/>
        <w:lang w:val="en-GB"/>
      </w:rPr>
      <w:t xml:space="preserve"> – ISSN: </w:t>
    </w:r>
    <w:r w:rsidR="00B64A4F">
      <w:rPr>
        <w:rStyle w:val="Seitenzahl"/>
        <w:lang w:val="en-GB"/>
      </w:rPr>
      <w:t>1614-8436</w:t>
    </w:r>
    <w:r w:rsidR="0062276F">
      <w:rPr>
        <w:rStyle w:val="Seitenzahl"/>
        <w:lang w:val="en-GB"/>
      </w:rPr>
      <w:t xml:space="preserve"> </w:t>
    </w:r>
    <w:r w:rsidR="0062276F" w:rsidRPr="00B64A4F">
      <w:rPr>
        <w:rStyle w:val="Seitenzahl"/>
        <w:lang w:val="en-GB"/>
      </w:rPr>
      <w:t>–</w:t>
    </w:r>
    <w:r w:rsidR="0083465E">
      <w:rPr>
        <w:rStyle w:val="Seitenzahl"/>
        <w:lang w:val="en-GB"/>
      </w:rPr>
      <w:t xml:space="preserve"> </w:t>
    </w:r>
    <w:proofErr w:type="gramStart"/>
    <w:r w:rsidR="0083465E">
      <w:rPr>
        <w:rStyle w:val="Seitenzahl"/>
        <w:lang w:val="en-GB"/>
      </w:rPr>
      <w:t>urn:nbn</w:t>
    </w:r>
    <w:proofErr w:type="gramEnd"/>
    <w:r w:rsidR="0083465E">
      <w:rPr>
        <w:rStyle w:val="Seitenzahl"/>
        <w:lang w:val="en-GB"/>
      </w:rPr>
      <w:t>:de:0287-202</w:t>
    </w:r>
    <w:r w:rsidR="00BD58E8">
      <w:rPr>
        <w:rStyle w:val="Seitenzahl"/>
        <w:lang w:val="en-GB"/>
      </w:rPr>
      <w:t>5</w:t>
    </w:r>
    <w:r w:rsidR="0062276F">
      <w:rPr>
        <w:rStyle w:val="Seitenzahl"/>
        <w:lang w:val="en-GB"/>
      </w:rPr>
      <w:t>-</w:t>
    </w:r>
    <w:r w:rsidR="002802A4">
      <w:rPr>
        <w:rStyle w:val="Seitenzahl"/>
        <w:lang w:val="en-GB"/>
      </w:rPr>
      <w:t>X</w:t>
    </w:r>
    <w:r w:rsidR="0062276F">
      <w:rPr>
        <w:rStyle w:val="Seitenzahl"/>
        <w:lang w:val="en-GB"/>
      </w:rPr>
      <w:t>XXX-Y</w:t>
    </w:r>
  </w:p>
  <w:p w14:paraId="1B398A08" w14:textId="72BC5948" w:rsidR="00AC57E6" w:rsidRPr="00E93F4F" w:rsidRDefault="00C14E2B" w:rsidP="00C14E2B">
    <w:pPr>
      <w:pStyle w:val="Fuzeile"/>
      <w:jc w:val="center"/>
    </w:pPr>
    <w:r w:rsidRPr="00E93F4F">
      <w:rPr>
        <w:rStyle w:val="Seitenzahl"/>
      </w:rPr>
      <w:t>eingega</w:t>
    </w:r>
    <w:r w:rsidR="0083465E" w:rsidRPr="00E93F4F">
      <w:rPr>
        <w:rStyle w:val="Seitenzahl"/>
      </w:rPr>
      <w:t>ngen: XX.XX.202</w:t>
    </w:r>
    <w:r w:rsidR="00BD58E8">
      <w:rPr>
        <w:rStyle w:val="Seitenzahl"/>
      </w:rPr>
      <w:t>5</w:t>
    </w:r>
    <w:r w:rsidRPr="00E93F4F">
      <w:rPr>
        <w:rStyle w:val="Seitenzahl"/>
      </w:rPr>
      <w:t xml:space="preserve"> </w:t>
    </w:r>
    <w:r w:rsidR="0083465E" w:rsidRPr="00E93F4F">
      <w:rPr>
        <w:rStyle w:val="Seitenzahl"/>
      </w:rPr>
      <w:t xml:space="preserve">      veröffentlicht: XX.XX.202</w:t>
    </w:r>
    <w:r w:rsidR="00BD58E8">
      <w:rPr>
        <w:rStyle w:val="Seitenzahl"/>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DB92BC" w14:textId="77777777" w:rsidR="000247C5" w:rsidRDefault="000247C5">
      <w:r>
        <w:separator/>
      </w:r>
    </w:p>
  </w:footnote>
  <w:footnote w:type="continuationSeparator" w:id="0">
    <w:p w14:paraId="075596B5" w14:textId="77777777" w:rsidR="000247C5" w:rsidRDefault="000247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15C6F"/>
    <w:multiLevelType w:val="multilevel"/>
    <w:tmpl w:val="20781B20"/>
    <w:lvl w:ilvl="0">
      <w:start w:val="1"/>
      <w:numFmt w:val="decimal"/>
      <w:lvlText w:val="Tabelle %1"/>
      <w:lvlJc w:val="left"/>
      <w:pPr>
        <w:tabs>
          <w:tab w:val="num" w:pos="1080"/>
        </w:tabs>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 w15:restartNumberingAfterBreak="0">
    <w:nsid w:val="04F25EE4"/>
    <w:multiLevelType w:val="multilevel"/>
    <w:tmpl w:val="A1060F22"/>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059312EE"/>
    <w:multiLevelType w:val="multilevel"/>
    <w:tmpl w:val="0A50084A"/>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567"/>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068B446A"/>
    <w:multiLevelType w:val="hybridMultilevel"/>
    <w:tmpl w:val="A11E83AC"/>
    <w:lvl w:ilvl="0" w:tplc="04070007">
      <w:start w:val="1"/>
      <w:numFmt w:val="bullet"/>
      <w:lvlText w:val="-"/>
      <w:lvlJc w:val="left"/>
      <w:pPr>
        <w:tabs>
          <w:tab w:val="num" w:pos="720"/>
        </w:tabs>
        <w:ind w:left="720" w:hanging="360"/>
      </w:pPr>
      <w:rPr>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83C06AE"/>
    <w:multiLevelType w:val="multilevel"/>
    <w:tmpl w:val="340035B8"/>
    <w:lvl w:ilvl="0">
      <w:start w:val="1"/>
      <w:numFmt w:val="decimal"/>
      <w:suff w:val="space"/>
      <w:lvlText w:val="Abbildung %1"/>
      <w:lvlJc w:val="left"/>
      <w:pPr>
        <w:ind w:left="0" w:firstLine="0"/>
      </w:pPr>
      <w:rPr>
        <w:rFonts w:hint="default"/>
        <w:b/>
        <w:i w: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 w15:restartNumberingAfterBreak="0">
    <w:nsid w:val="0ADB22B7"/>
    <w:multiLevelType w:val="multilevel"/>
    <w:tmpl w:val="BF2807BC"/>
    <w:lvl w:ilvl="0">
      <w:start w:val="1"/>
      <w:numFmt w:val="decimal"/>
      <w:pStyle w:val="berschrift"/>
      <w:suff w:val="space"/>
      <w:lvlText w:val="%1"/>
      <w:lvlJc w:val="left"/>
      <w:pPr>
        <w:ind w:left="0" w:firstLine="0"/>
      </w:pPr>
      <w:rPr>
        <w:rFonts w:hint="default"/>
      </w:rPr>
    </w:lvl>
    <w:lvl w:ilvl="1">
      <w:start w:val="1"/>
      <w:numFmt w:val="decimal"/>
      <w:pStyle w:val="Unterberschrift"/>
      <w:suff w:val="space"/>
      <w:lvlText w:val="%1.%2"/>
      <w:lvlJc w:val="left"/>
      <w:pPr>
        <w:ind w:left="0" w:firstLine="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0B1A2859"/>
    <w:multiLevelType w:val="multilevel"/>
    <w:tmpl w:val="3B7C6272"/>
    <w:lvl w:ilvl="0">
      <w:start w:val="1"/>
      <w:numFmt w:val="decimal"/>
      <w:lvlText w:val="%1"/>
      <w:lvlJc w:val="left"/>
      <w:pPr>
        <w:tabs>
          <w:tab w:val="num" w:pos="170"/>
        </w:tabs>
        <w:ind w:left="170" w:hanging="17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1713607E"/>
    <w:multiLevelType w:val="multilevel"/>
    <w:tmpl w:val="BC20A0E8"/>
    <w:lvl w:ilvl="0">
      <w:start w:val="1"/>
      <w:numFmt w:val="decimal"/>
      <w:suff w:val="space"/>
      <w:lvlText w:val="Abbildung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8" w15:restartNumberingAfterBreak="0">
    <w:nsid w:val="17432381"/>
    <w:multiLevelType w:val="multilevel"/>
    <w:tmpl w:val="00A8A2BC"/>
    <w:lvl w:ilvl="0">
      <w:start w:val="1"/>
      <w:numFmt w:val="decimal"/>
      <w:suff w:val="space"/>
      <w:lvlText w:val="Abbildung %1"/>
      <w:lvlJc w:val="left"/>
      <w:pPr>
        <w:ind w:left="0" w:firstLine="0"/>
      </w:pPr>
      <w:rPr>
        <w:rFonts w:hint="default"/>
        <w:b/>
        <w:i w: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9" w15:restartNumberingAfterBreak="0">
    <w:nsid w:val="195B5B39"/>
    <w:multiLevelType w:val="multilevel"/>
    <w:tmpl w:val="4148FB90"/>
    <w:styleLink w:val="FormatvorlageNummerierteListe"/>
    <w:lvl w:ilvl="0">
      <w:start w:val="1"/>
      <w:numFmt w:val="decimal"/>
      <w:lvlText w:val="%1."/>
      <w:lvlJc w:val="left"/>
      <w:pPr>
        <w:tabs>
          <w:tab w:val="num" w:pos="360"/>
        </w:tabs>
        <w:ind w:left="360" w:hanging="360"/>
      </w:pPr>
      <w:rPr>
        <w:rFonts w:ascii="Arial" w:hAnsi="Arial"/>
        <w:szCs w:val="24"/>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0" w15:restartNumberingAfterBreak="0">
    <w:nsid w:val="1BFF3849"/>
    <w:multiLevelType w:val="multilevel"/>
    <w:tmpl w:val="3B7C6272"/>
    <w:lvl w:ilvl="0">
      <w:start w:val="1"/>
      <w:numFmt w:val="decimal"/>
      <w:lvlText w:val="%1"/>
      <w:lvlJc w:val="left"/>
      <w:pPr>
        <w:tabs>
          <w:tab w:val="num" w:pos="170"/>
        </w:tabs>
        <w:ind w:left="170" w:hanging="17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C46532D"/>
    <w:multiLevelType w:val="multilevel"/>
    <w:tmpl w:val="1A14BD26"/>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15:restartNumberingAfterBreak="0">
    <w:nsid w:val="28DF33A0"/>
    <w:multiLevelType w:val="multilevel"/>
    <w:tmpl w:val="F724EC64"/>
    <w:lvl w:ilvl="0">
      <w:start w:val="1"/>
      <w:numFmt w:val="decimal"/>
      <w:pStyle w:val="Beschriftung-Tabelle"/>
      <w:suff w:val="space"/>
      <w:lvlText w:val="Tab.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3" w15:restartNumberingAfterBreak="0">
    <w:nsid w:val="2B550D69"/>
    <w:multiLevelType w:val="multilevel"/>
    <w:tmpl w:val="41A24EAE"/>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2DF95E3A"/>
    <w:multiLevelType w:val="hybridMultilevel"/>
    <w:tmpl w:val="2916BC52"/>
    <w:lvl w:ilvl="0" w:tplc="04070007">
      <w:start w:val="1"/>
      <w:numFmt w:val="bullet"/>
      <w:lvlText w:val="-"/>
      <w:lvlJc w:val="left"/>
      <w:pPr>
        <w:tabs>
          <w:tab w:val="num" w:pos="360"/>
        </w:tabs>
        <w:ind w:left="360" w:hanging="360"/>
      </w:pPr>
      <w:rPr>
        <w:sz w:val="16"/>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448275B2"/>
    <w:multiLevelType w:val="multilevel"/>
    <w:tmpl w:val="56429A96"/>
    <w:lvl w:ilvl="0">
      <w:start w:val="1"/>
      <w:numFmt w:val="decimal"/>
      <w:lvlText w:val="Tab. %1:"/>
      <w:lvlJc w:val="left"/>
      <w:pPr>
        <w:tabs>
          <w:tab w:val="num" w:pos="1080"/>
        </w:tabs>
        <w:ind w:left="0" w:firstLine="0"/>
      </w:pPr>
      <w:rPr>
        <w:rFonts w:hint="default"/>
        <w:b/>
        <w:i w: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6" w15:restartNumberingAfterBreak="0">
    <w:nsid w:val="46D22B74"/>
    <w:multiLevelType w:val="multilevel"/>
    <w:tmpl w:val="24F898FC"/>
    <w:lvl w:ilvl="0">
      <w:start w:val="1"/>
      <w:numFmt w:val="decimal"/>
      <w:pStyle w:val="Beschriftung-Bild"/>
      <w:suff w:val="space"/>
      <w:lvlText w:val="Abb.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7" w15:restartNumberingAfterBreak="0">
    <w:nsid w:val="5EC023A5"/>
    <w:multiLevelType w:val="multilevel"/>
    <w:tmpl w:val="02280B10"/>
    <w:lvl w:ilvl="0">
      <w:start w:val="1"/>
      <w:numFmt w:val="decimal"/>
      <w:lvlText w:val="%1"/>
      <w:lvlJc w:val="left"/>
      <w:pPr>
        <w:tabs>
          <w:tab w:val="num" w:pos="284"/>
        </w:tabs>
        <w:ind w:left="284" w:hanging="284"/>
      </w:pPr>
      <w:rPr>
        <w:rFonts w:hint="default"/>
      </w:rPr>
    </w:lvl>
    <w:lvl w:ilvl="1">
      <w:start w:val="1"/>
      <w:numFmt w:val="decimal"/>
      <w:suff w:val="space"/>
      <w:lvlText w:val="%1.%2"/>
      <w:lvlJc w:val="left"/>
      <w:pPr>
        <w:ind w:left="0" w:firstLine="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63310FC4"/>
    <w:multiLevelType w:val="multilevel"/>
    <w:tmpl w:val="AD0081F4"/>
    <w:lvl w:ilvl="0">
      <w:start w:val="1"/>
      <w:numFmt w:val="decimal"/>
      <w:suff w:val="space"/>
      <w:lvlText w:val="Tabelle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9" w15:restartNumberingAfterBreak="0">
    <w:nsid w:val="667900C8"/>
    <w:multiLevelType w:val="multilevel"/>
    <w:tmpl w:val="4148FB90"/>
    <w:numStyleLink w:val="FormatvorlageNummerierteListe"/>
  </w:abstractNum>
  <w:abstractNum w:abstractNumId="20" w15:restartNumberingAfterBreak="0">
    <w:nsid w:val="6F3525CD"/>
    <w:multiLevelType w:val="multilevel"/>
    <w:tmpl w:val="31E0DD7E"/>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726738F7"/>
    <w:multiLevelType w:val="hybridMultilevel"/>
    <w:tmpl w:val="35BA7644"/>
    <w:lvl w:ilvl="0" w:tplc="717C1730">
      <w:start w:val="1"/>
      <w:numFmt w:val="decimal"/>
      <w:pStyle w:val="Literaturverzeichnis"/>
      <w:lvlText w:val="[%1]"/>
      <w:lvlJc w:val="left"/>
      <w:pPr>
        <w:tabs>
          <w:tab w:val="num" w:pos="357"/>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2" w15:restartNumberingAfterBreak="0">
    <w:nsid w:val="76027606"/>
    <w:multiLevelType w:val="hybridMultilevel"/>
    <w:tmpl w:val="4C18A038"/>
    <w:lvl w:ilvl="0" w:tplc="FD64953A">
      <w:start w:val="1"/>
      <w:numFmt w:val="decimal"/>
      <w:lvlText w:val="[%1]"/>
      <w:lvlJc w:val="left"/>
      <w:pPr>
        <w:tabs>
          <w:tab w:val="num" w:pos="360"/>
        </w:tabs>
        <w:ind w:left="360" w:hanging="360"/>
      </w:pPr>
      <w:rPr>
        <w:rFonts w:hint="default"/>
      </w:r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23" w15:restartNumberingAfterBreak="0">
    <w:nsid w:val="79D536DA"/>
    <w:multiLevelType w:val="multilevel"/>
    <w:tmpl w:val="E33402C8"/>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15:restartNumberingAfterBreak="0">
    <w:nsid w:val="7F8E4E17"/>
    <w:multiLevelType w:val="hybridMultilevel"/>
    <w:tmpl w:val="2EBAF316"/>
    <w:lvl w:ilvl="0" w:tplc="04070007">
      <w:start w:val="1"/>
      <w:numFmt w:val="bullet"/>
      <w:lvlText w:val="-"/>
      <w:lvlJc w:val="left"/>
      <w:pPr>
        <w:tabs>
          <w:tab w:val="num" w:pos="720"/>
        </w:tabs>
        <w:ind w:left="720" w:hanging="360"/>
      </w:pPr>
      <w:rPr>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FDA2C74"/>
    <w:multiLevelType w:val="multilevel"/>
    <w:tmpl w:val="7A9C2E9A"/>
    <w:lvl w:ilvl="0">
      <w:start w:val="1"/>
      <w:numFmt w:val="decimal"/>
      <w:suff w:val="space"/>
      <w:lvlText w:val="Abbildung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num w:numId="1" w16cid:durableId="1194347876">
    <w:abstractNumId w:val="22"/>
  </w:num>
  <w:num w:numId="2" w16cid:durableId="1458403217">
    <w:abstractNumId w:val="11"/>
  </w:num>
  <w:num w:numId="3" w16cid:durableId="1876507192">
    <w:abstractNumId w:val="19"/>
  </w:num>
  <w:num w:numId="4" w16cid:durableId="92090024">
    <w:abstractNumId w:val="14"/>
  </w:num>
  <w:num w:numId="5" w16cid:durableId="739059250">
    <w:abstractNumId w:val="3"/>
  </w:num>
  <w:num w:numId="6" w16cid:durableId="477693381">
    <w:abstractNumId w:val="24"/>
  </w:num>
  <w:num w:numId="7" w16cid:durableId="510534432">
    <w:abstractNumId w:val="21"/>
  </w:num>
  <w:num w:numId="8" w16cid:durableId="369916450">
    <w:abstractNumId w:val="9"/>
  </w:num>
  <w:num w:numId="9" w16cid:durableId="1121143533">
    <w:abstractNumId w:val="13"/>
  </w:num>
  <w:num w:numId="10" w16cid:durableId="652492736">
    <w:abstractNumId w:val="10"/>
  </w:num>
  <w:num w:numId="11" w16cid:durableId="1522821830">
    <w:abstractNumId w:val="6"/>
  </w:num>
  <w:num w:numId="12" w16cid:durableId="375544813">
    <w:abstractNumId w:val="17"/>
  </w:num>
  <w:num w:numId="13" w16cid:durableId="1677608785">
    <w:abstractNumId w:val="20"/>
  </w:num>
  <w:num w:numId="14" w16cid:durableId="1268198623">
    <w:abstractNumId w:val="1"/>
  </w:num>
  <w:num w:numId="15" w16cid:durableId="1556769898">
    <w:abstractNumId w:val="23"/>
  </w:num>
  <w:num w:numId="16" w16cid:durableId="538512481">
    <w:abstractNumId w:val="2"/>
  </w:num>
  <w:num w:numId="17" w16cid:durableId="616180884">
    <w:abstractNumId w:val="5"/>
  </w:num>
  <w:num w:numId="18" w16cid:durableId="1526944986">
    <w:abstractNumId w:val="12"/>
  </w:num>
  <w:num w:numId="19" w16cid:durableId="737049056">
    <w:abstractNumId w:val="4"/>
  </w:num>
  <w:num w:numId="20" w16cid:durableId="1182281122">
    <w:abstractNumId w:val="8"/>
  </w:num>
  <w:num w:numId="21" w16cid:durableId="1554077371">
    <w:abstractNumId w:val="25"/>
  </w:num>
  <w:num w:numId="22" w16cid:durableId="1330671542">
    <w:abstractNumId w:val="15"/>
  </w:num>
  <w:num w:numId="23" w16cid:durableId="1976713224">
    <w:abstractNumId w:val="0"/>
  </w:num>
  <w:num w:numId="24" w16cid:durableId="1641963575">
    <w:abstractNumId w:val="16"/>
  </w:num>
  <w:num w:numId="25" w16cid:durableId="150997176">
    <w:abstractNumId w:val="7"/>
  </w:num>
  <w:num w:numId="26" w16cid:durableId="186766953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oNotHyphenateCaps/>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8E8"/>
    <w:rsid w:val="000247C5"/>
    <w:rsid w:val="000275CC"/>
    <w:rsid w:val="00033567"/>
    <w:rsid w:val="00052FA1"/>
    <w:rsid w:val="00054DB6"/>
    <w:rsid w:val="000A06A5"/>
    <w:rsid w:val="000A7580"/>
    <w:rsid w:val="000B2C2F"/>
    <w:rsid w:val="000C1F89"/>
    <w:rsid w:val="000C5B4D"/>
    <w:rsid w:val="000F13C3"/>
    <w:rsid w:val="001210FF"/>
    <w:rsid w:val="00153A75"/>
    <w:rsid w:val="001D539C"/>
    <w:rsid w:val="001E4CFD"/>
    <w:rsid w:val="002016E8"/>
    <w:rsid w:val="002029E2"/>
    <w:rsid w:val="00225F88"/>
    <w:rsid w:val="00267771"/>
    <w:rsid w:val="0027364F"/>
    <w:rsid w:val="002802A4"/>
    <w:rsid w:val="003122F2"/>
    <w:rsid w:val="00407C3F"/>
    <w:rsid w:val="004147FF"/>
    <w:rsid w:val="00457A08"/>
    <w:rsid w:val="00484A7B"/>
    <w:rsid w:val="004C4F8F"/>
    <w:rsid w:val="004E6CCC"/>
    <w:rsid w:val="004F47CD"/>
    <w:rsid w:val="00534E1E"/>
    <w:rsid w:val="00620970"/>
    <w:rsid w:val="0062276F"/>
    <w:rsid w:val="0065422D"/>
    <w:rsid w:val="006608CF"/>
    <w:rsid w:val="006B6D0C"/>
    <w:rsid w:val="006E324E"/>
    <w:rsid w:val="006F5844"/>
    <w:rsid w:val="007156D8"/>
    <w:rsid w:val="00735F74"/>
    <w:rsid w:val="00741655"/>
    <w:rsid w:val="00757C4A"/>
    <w:rsid w:val="0079407B"/>
    <w:rsid w:val="007E2C73"/>
    <w:rsid w:val="008016DA"/>
    <w:rsid w:val="0083465E"/>
    <w:rsid w:val="00906421"/>
    <w:rsid w:val="00921D69"/>
    <w:rsid w:val="00977743"/>
    <w:rsid w:val="00996ED3"/>
    <w:rsid w:val="009F0867"/>
    <w:rsid w:val="009F63FF"/>
    <w:rsid w:val="00A0389B"/>
    <w:rsid w:val="00A05DC6"/>
    <w:rsid w:val="00A333D6"/>
    <w:rsid w:val="00A57C8B"/>
    <w:rsid w:val="00A96D84"/>
    <w:rsid w:val="00AA71C5"/>
    <w:rsid w:val="00AB7C86"/>
    <w:rsid w:val="00AC57E6"/>
    <w:rsid w:val="00AF2A6A"/>
    <w:rsid w:val="00B1734B"/>
    <w:rsid w:val="00B64A4F"/>
    <w:rsid w:val="00B94A95"/>
    <w:rsid w:val="00BB47DF"/>
    <w:rsid w:val="00BD58E8"/>
    <w:rsid w:val="00C14E2B"/>
    <w:rsid w:val="00C21117"/>
    <w:rsid w:val="00C653FA"/>
    <w:rsid w:val="00C7793A"/>
    <w:rsid w:val="00C87671"/>
    <w:rsid w:val="00D97A38"/>
    <w:rsid w:val="00DB4306"/>
    <w:rsid w:val="00DC75EA"/>
    <w:rsid w:val="00DD3E6A"/>
    <w:rsid w:val="00E10D68"/>
    <w:rsid w:val="00E518E5"/>
    <w:rsid w:val="00E579D7"/>
    <w:rsid w:val="00E93F4F"/>
    <w:rsid w:val="00F21CC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0D560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B1734B"/>
    <w:pPr>
      <w:spacing w:after="120"/>
      <w:jc w:val="both"/>
    </w:pPr>
    <w:rPr>
      <w:rFonts w:ascii="Arial" w:hAnsi="Arial"/>
      <w:szCs w:val="24"/>
    </w:rPr>
  </w:style>
  <w:style w:type="paragraph" w:styleId="berschrift1">
    <w:name w:val="heading 1"/>
    <w:basedOn w:val="Standard"/>
    <w:next w:val="Standard"/>
    <w:qFormat/>
    <w:pPr>
      <w:keepNext/>
      <w:ind w:left="357"/>
      <w:outlineLvl w:val="0"/>
    </w:pPr>
    <w:rPr>
      <w:rFonts w:cs="Arial"/>
      <w:b/>
      <w:bCs/>
      <w:szCs w:val="20"/>
      <w:lang w:val="it-I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Beschriftung">
    <w:name w:val="caption"/>
    <w:aliases w:val="Bild-Beschriftung"/>
    <w:basedOn w:val="Standard"/>
    <w:next w:val="Standard"/>
    <w:qFormat/>
    <w:pPr>
      <w:spacing w:before="120"/>
    </w:pPr>
    <w:rPr>
      <w:bCs/>
      <w:i/>
      <w:sz w:val="18"/>
      <w:szCs w:val="20"/>
    </w:rPr>
  </w:style>
  <w:style w:type="paragraph" w:styleId="Sprechblasentext">
    <w:name w:val="Balloon Text"/>
    <w:basedOn w:val="Standard"/>
    <w:semiHidden/>
    <w:rPr>
      <w:rFonts w:ascii="Tahoma" w:hAnsi="Tahoma" w:cs="Tahoma"/>
      <w:sz w:val="16"/>
      <w:szCs w:val="16"/>
    </w:rPr>
  </w:style>
  <w:style w:type="paragraph" w:styleId="Dokumentstruktur">
    <w:name w:val="Document Map"/>
    <w:basedOn w:val="Standard"/>
    <w:semiHidden/>
    <w:pPr>
      <w:shd w:val="clear" w:color="auto" w:fill="000080"/>
    </w:pPr>
    <w:rPr>
      <w:rFonts w:ascii="Tahoma" w:hAnsi="Tahoma" w:cs="Tahoma"/>
    </w:rPr>
  </w:style>
  <w:style w:type="paragraph" w:styleId="Titel">
    <w:name w:val="Title"/>
    <w:basedOn w:val="Standard"/>
    <w:next w:val="Autoren"/>
    <w:qFormat/>
    <w:rsid w:val="008016DA"/>
    <w:pPr>
      <w:jc w:val="center"/>
      <w:outlineLvl w:val="0"/>
    </w:pPr>
    <w:rPr>
      <w:rFonts w:cs="Arial"/>
      <w:b/>
      <w:sz w:val="24"/>
    </w:rPr>
  </w:style>
  <w:style w:type="paragraph" w:styleId="Blocktext">
    <w:name w:val="Block Text"/>
    <w:basedOn w:val="Standard"/>
    <w:rsid w:val="00A0389B"/>
    <w:pPr>
      <w:keepNext/>
      <w:spacing w:after="0"/>
      <w:jc w:val="left"/>
    </w:pPr>
    <w:rPr>
      <w:rFonts w:cs="Arial"/>
      <w:szCs w:val="20"/>
    </w:rPr>
  </w:style>
  <w:style w:type="paragraph" w:styleId="Textkrper">
    <w:name w:val="Body Text"/>
    <w:basedOn w:val="Standard"/>
    <w:rPr>
      <w:rFonts w:cs="Arial"/>
      <w:szCs w:val="20"/>
    </w:rPr>
  </w:style>
  <w:style w:type="paragraph" w:customStyle="1" w:styleId="Autoren">
    <w:name w:val="Autoren"/>
    <w:basedOn w:val="Standard"/>
    <w:next w:val="Organisation"/>
    <w:rsid w:val="00153A75"/>
    <w:pPr>
      <w:spacing w:before="240"/>
      <w:jc w:val="center"/>
    </w:pPr>
    <w:rPr>
      <w:rFonts w:cs="Arial"/>
      <w:szCs w:val="20"/>
    </w:rPr>
  </w:style>
  <w:style w:type="paragraph" w:customStyle="1" w:styleId="Organisation">
    <w:name w:val="Organisation"/>
    <w:basedOn w:val="Standard"/>
    <w:next w:val="Kontaktemail"/>
    <w:rsid w:val="00C7793A"/>
    <w:pPr>
      <w:spacing w:before="120"/>
      <w:jc w:val="center"/>
    </w:pPr>
    <w:rPr>
      <w:rFonts w:cs="Arial"/>
      <w:i/>
      <w:szCs w:val="20"/>
    </w:rPr>
  </w:style>
  <w:style w:type="paragraph" w:customStyle="1" w:styleId="Abstract">
    <w:name w:val="Abstract"/>
    <w:basedOn w:val="Standard"/>
    <w:rsid w:val="00A0389B"/>
    <w:pPr>
      <w:suppressAutoHyphens/>
      <w:spacing w:before="240" w:after="600"/>
      <w:ind w:left="1134" w:right="1134"/>
    </w:pPr>
  </w:style>
  <w:style w:type="paragraph" w:customStyle="1" w:styleId="berschrift">
    <w:name w:val="Überschrift"/>
    <w:basedOn w:val="Standard"/>
    <w:next w:val="Standard"/>
    <w:rsid w:val="00C87671"/>
    <w:pPr>
      <w:keepNext/>
      <w:numPr>
        <w:numId w:val="17"/>
      </w:numPr>
      <w:spacing w:before="240"/>
    </w:pPr>
    <w:rPr>
      <w:rFonts w:cs="Arial"/>
      <w:b/>
      <w:bCs/>
      <w:szCs w:val="20"/>
    </w:rPr>
  </w:style>
  <w:style w:type="paragraph" w:styleId="Literaturverzeichnis">
    <w:name w:val="Bibliography"/>
    <w:basedOn w:val="Standard"/>
    <w:rsid w:val="007E2C73"/>
    <w:pPr>
      <w:numPr>
        <w:numId w:val="7"/>
      </w:numPr>
      <w:ind w:left="357" w:hanging="357"/>
    </w:pPr>
    <w:rPr>
      <w:rFonts w:cs="Arial"/>
      <w:sz w:val="18"/>
      <w:szCs w:val="20"/>
    </w:rPr>
  </w:style>
  <w:style w:type="paragraph" w:customStyle="1" w:styleId="Unterberschrift">
    <w:name w:val="Unterüberschrift"/>
    <w:basedOn w:val="Standard"/>
    <w:rsid w:val="00996ED3"/>
    <w:pPr>
      <w:keepNext/>
      <w:numPr>
        <w:ilvl w:val="1"/>
        <w:numId w:val="17"/>
      </w:numPr>
    </w:pPr>
    <w:rPr>
      <w:rFonts w:cs="Arial"/>
      <w:i/>
      <w:iCs/>
      <w:szCs w:val="20"/>
    </w:rPr>
  </w:style>
  <w:style w:type="character" w:styleId="Hyperlink">
    <w:name w:val="Hyperlink"/>
    <w:rPr>
      <w:i/>
      <w:color w:val="000080"/>
      <w:u w:val="none"/>
    </w:rPr>
  </w:style>
  <w:style w:type="paragraph" w:customStyle="1" w:styleId="Kontaktemail">
    <w:name w:val="Kontaktemail"/>
    <w:basedOn w:val="Organisation"/>
    <w:next w:val="Abstract"/>
    <w:rsid w:val="00054DB6"/>
    <w:rPr>
      <w:i w:val="0"/>
    </w:rPr>
  </w:style>
  <w:style w:type="character" w:styleId="Fett">
    <w:name w:val="Strong"/>
    <w:qFormat/>
    <w:rsid w:val="004C4F8F"/>
    <w:rPr>
      <w:b/>
      <w:bCs/>
    </w:rPr>
  </w:style>
  <w:style w:type="paragraph" w:customStyle="1" w:styleId="Tabelleneintrag">
    <w:name w:val="Tabelleneintrag"/>
    <w:basedOn w:val="Standard"/>
    <w:rsid w:val="002029E2"/>
    <w:pPr>
      <w:spacing w:before="60" w:after="60"/>
    </w:pPr>
    <w:rPr>
      <w:rFonts w:cs="Arial"/>
      <w:sz w:val="16"/>
      <w:szCs w:val="20"/>
    </w:rPr>
  </w:style>
  <w:style w:type="paragraph" w:customStyle="1" w:styleId="Literaturberschrift">
    <w:name w:val="Literaturüberschrift"/>
    <w:basedOn w:val="berschrift"/>
    <w:next w:val="Literaturverzeichnis"/>
    <w:rsid w:val="00C87671"/>
    <w:pPr>
      <w:numPr>
        <w:numId w:val="0"/>
      </w:numPr>
    </w:pPr>
  </w:style>
  <w:style w:type="numbering" w:customStyle="1" w:styleId="FormatvorlageNummerierteListe">
    <w:name w:val="Formatvorlage Nummerierte Liste"/>
    <w:basedOn w:val="KeineListe"/>
    <w:rsid w:val="007E2C73"/>
    <w:pPr>
      <w:numPr>
        <w:numId w:val="8"/>
      </w:numPr>
    </w:pPr>
  </w:style>
  <w:style w:type="paragraph" w:customStyle="1" w:styleId="Beschriftung-Bild">
    <w:name w:val="Beschriftung-Bild"/>
    <w:basedOn w:val="Standard"/>
    <w:rsid w:val="00A0389B"/>
    <w:pPr>
      <w:numPr>
        <w:numId w:val="24"/>
      </w:numPr>
      <w:spacing w:before="120" w:after="240"/>
    </w:pPr>
    <w:rPr>
      <w:i/>
      <w:sz w:val="18"/>
    </w:rPr>
  </w:style>
  <w:style w:type="paragraph" w:styleId="Unterschrift">
    <w:name w:val="Signature"/>
    <w:basedOn w:val="Standard"/>
    <w:rsid w:val="00C87671"/>
  </w:style>
  <w:style w:type="paragraph" w:customStyle="1" w:styleId="Beschriftung-Tabelle">
    <w:name w:val="Beschriftung-Tabelle"/>
    <w:basedOn w:val="Beschriftung-Bild"/>
    <w:rsid w:val="00267771"/>
    <w:pPr>
      <w:numPr>
        <w:numId w:val="18"/>
      </w:numPr>
    </w:pPr>
    <w:rPr>
      <w:rFonts w:cs="Arial"/>
    </w:rPr>
  </w:style>
  <w:style w:type="table" w:customStyle="1" w:styleId="Standardtabelle">
    <w:name w:val="Standardtabelle"/>
    <w:basedOn w:val="NormaleTabelle"/>
    <w:rsid w:val="009F0867"/>
    <w:pPr>
      <w:spacing w:before="240"/>
      <w:jc w:val="center"/>
    </w:p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trPr>
      <w:jc w:val="center"/>
    </w:trPr>
    <w:tcPr>
      <w:vAlign w:val="center"/>
    </w:tcPr>
  </w:style>
  <w:style w:type="paragraph" w:customStyle="1" w:styleId="Bild">
    <w:name w:val="Bild"/>
    <w:basedOn w:val="Standard"/>
    <w:next w:val="Beschriftung-Bild"/>
    <w:rsid w:val="00A05DC6"/>
    <w:pPr>
      <w:keepNext/>
      <w:spacing w:before="240"/>
      <w:jc w:val="center"/>
    </w:pPr>
  </w:style>
  <w:style w:type="paragraph" w:customStyle="1" w:styleId="Formel">
    <w:name w:val="Formel"/>
    <w:basedOn w:val="Standard"/>
    <w:next w:val="Standard"/>
    <w:rsid w:val="00B94A95"/>
    <w:pPr>
      <w:tabs>
        <w:tab w:val="center" w:pos="2268"/>
        <w:tab w:val="right" w:pos="4536"/>
      </w:tabs>
    </w:pPr>
  </w:style>
  <w:style w:type="paragraph" w:styleId="Kopfzeile">
    <w:name w:val="header"/>
    <w:basedOn w:val="Standard"/>
    <w:rsid w:val="00AC57E6"/>
    <w:pPr>
      <w:tabs>
        <w:tab w:val="center" w:pos="4536"/>
        <w:tab w:val="right" w:pos="9072"/>
      </w:tabs>
    </w:pPr>
  </w:style>
  <w:style w:type="paragraph" w:styleId="Fuzeile">
    <w:name w:val="footer"/>
    <w:basedOn w:val="Standard"/>
    <w:rsid w:val="00AC57E6"/>
    <w:pPr>
      <w:tabs>
        <w:tab w:val="center" w:pos="4536"/>
        <w:tab w:val="right" w:pos="9072"/>
      </w:tabs>
    </w:pPr>
  </w:style>
  <w:style w:type="character" w:styleId="Seitenzahl">
    <w:name w:val="page number"/>
    <w:rsid w:val="00AC57E6"/>
    <w:rPr>
      <w:rFonts w:ascii="Arial" w:hAnsi="Arial"/>
      <w:sz w:val="16"/>
    </w:rPr>
  </w:style>
  <w:style w:type="paragraph" w:customStyle="1" w:styleId="VorTabelle">
    <w:name w:val="VorTabelle"/>
    <w:basedOn w:val="Standard"/>
    <w:rsid w:val="004F47CD"/>
    <w:pPr>
      <w:spacing w:after="240"/>
    </w:pPr>
  </w:style>
  <w:style w:type="character" w:styleId="NichtaufgelsteErwhnung">
    <w:name w:val="Unresolved Mention"/>
    <w:basedOn w:val="Absatz-Standardschriftart"/>
    <w:uiPriority w:val="99"/>
    <w:semiHidden/>
    <w:unhideWhenUsed/>
    <w:rsid w:val="00735F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dgao-proceedings.de/"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mailto:submit@dgao-proceedings.de"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dgao.de/"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oleObject" Target="embeddings/oleObject1.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hyperlink" Target="mailto:dgao-sekretariat@dgao.de"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dgao-proceedings.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DGaO_template_2025_deu.dotx</Template>
  <TotalTime>0</TotalTime>
  <Pages>2</Pages>
  <Words>768</Words>
  <Characters>4840</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DGaO Proceeding</vt:lpstr>
    </vt:vector>
  </TitlesOfParts>
  <Company>Lehrstuhl für Optik</Company>
  <LinksUpToDate>false</LinksUpToDate>
  <CharactersWithSpaces>5597</CharactersWithSpaces>
  <SharedDoc>false</SharedDoc>
  <HLinks>
    <vt:vector size="36" baseType="variant">
      <vt:variant>
        <vt:i4>4325431</vt:i4>
      </vt:variant>
      <vt:variant>
        <vt:i4>24</vt:i4>
      </vt:variant>
      <vt:variant>
        <vt:i4>0</vt:i4>
      </vt:variant>
      <vt:variant>
        <vt:i4>5</vt:i4>
      </vt:variant>
      <vt:variant>
        <vt:lpwstr>mailto:info@dgao-proceedings.de</vt:lpwstr>
      </vt:variant>
      <vt:variant>
        <vt:lpwstr/>
      </vt:variant>
      <vt:variant>
        <vt:i4>3276863</vt:i4>
      </vt:variant>
      <vt:variant>
        <vt:i4>21</vt:i4>
      </vt:variant>
      <vt:variant>
        <vt:i4>0</vt:i4>
      </vt:variant>
      <vt:variant>
        <vt:i4>5</vt:i4>
      </vt:variant>
      <vt:variant>
        <vt:lpwstr>http://www.dgao-proceedings.de/</vt:lpwstr>
      </vt:variant>
      <vt:variant>
        <vt:lpwstr/>
      </vt:variant>
      <vt:variant>
        <vt:i4>3276863</vt:i4>
      </vt:variant>
      <vt:variant>
        <vt:i4>18</vt:i4>
      </vt:variant>
      <vt:variant>
        <vt:i4>0</vt:i4>
      </vt:variant>
      <vt:variant>
        <vt:i4>5</vt:i4>
      </vt:variant>
      <vt:variant>
        <vt:lpwstr>http://www.dgao-proceedings.de/</vt:lpwstr>
      </vt:variant>
      <vt:variant>
        <vt:lpwstr/>
      </vt:variant>
      <vt:variant>
        <vt:i4>3473498</vt:i4>
      </vt:variant>
      <vt:variant>
        <vt:i4>15</vt:i4>
      </vt:variant>
      <vt:variant>
        <vt:i4>0</vt:i4>
      </vt:variant>
      <vt:variant>
        <vt:i4>5</vt:i4>
      </vt:variant>
      <vt:variant>
        <vt:lpwstr>mailto:submit@dgao-proceedings.de</vt:lpwstr>
      </vt:variant>
      <vt:variant>
        <vt:lpwstr/>
      </vt:variant>
      <vt:variant>
        <vt:i4>6619196</vt:i4>
      </vt:variant>
      <vt:variant>
        <vt:i4>12</vt:i4>
      </vt:variant>
      <vt:variant>
        <vt:i4>0</vt:i4>
      </vt:variant>
      <vt:variant>
        <vt:i4>5</vt:i4>
      </vt:variant>
      <vt:variant>
        <vt:lpwstr>http://www.dgao.de/</vt:lpwstr>
      </vt:variant>
      <vt:variant>
        <vt:lpwstr/>
      </vt:variant>
      <vt:variant>
        <vt:i4>3276863</vt:i4>
      </vt:variant>
      <vt:variant>
        <vt:i4>0</vt:i4>
      </vt:variant>
      <vt:variant>
        <vt:i4>0</vt:i4>
      </vt:variant>
      <vt:variant>
        <vt:i4>5</vt:i4>
      </vt:variant>
      <vt:variant>
        <vt:lpwstr>http://www.dgao-proceedings.de/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DGaO Proceeding</dc:title>
  <dc:subject/>
  <dc:creator>Christian Faber</dc:creator>
  <cp:keywords/>
  <cp:lastModifiedBy>Christian Faber</cp:lastModifiedBy>
  <cp:revision>2</cp:revision>
  <cp:lastPrinted>2004-03-22T12:18:00Z</cp:lastPrinted>
  <dcterms:created xsi:type="dcterms:W3CDTF">2025-06-17T21:21:00Z</dcterms:created>
  <dcterms:modified xsi:type="dcterms:W3CDTF">2025-06-17T21:25:00Z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734041261</vt:i4>
  </property>
  <property fmtid="{D5CDD505-2E9C-101B-9397-08002B2CF9AE}" pid="3" name="_EmailSubject">
    <vt:lpwstr/>
  </property>
  <property fmtid="{D5CDD505-2E9C-101B-9397-08002B2CF9AE}" pid="4" name="_AuthorEmail">
    <vt:lpwstr>fwolfsgruber@optik.uni-erlangen.de</vt:lpwstr>
  </property>
  <property fmtid="{D5CDD505-2E9C-101B-9397-08002B2CF9AE}" pid="5" name="_AuthorEmailDisplayName">
    <vt:lpwstr>Frank Wolfsgruber</vt:lpwstr>
  </property>
  <property fmtid="{D5CDD505-2E9C-101B-9397-08002B2CF9AE}" pid="6" name="_ReviewingToolsShownOnce">
    <vt:lpwstr/>
  </property>
</Properties>
</file>