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Ableiten des Digitalen Optischen Zwillings von Spiegelsystemen als Basis für eine automatisierte Justage</w:t>
      </w:r>
    </w:p>
    <w:p w14:paraId="4A97C1BC" w14:textId="77777777" w:rsidR="0079407B" w:rsidRPr="00B1734B" w:rsidRDefault="0079407B">
      <w:pPr>
        <w:pStyle w:val="Autoren"/>
      </w:pPr>
      <w:r>
        <w:t xml:space="preserve">B. Schober, C. Penkert, A. Bonhoff, C. Holly</w:t>
      </w:r>
    </w:p>
    <w:p w14:paraId="3AF02BAE" w14:textId="77777777" w:rsidR="0079407B" w:rsidRPr="00B1734B" w:rsidRDefault="004C4F8F">
      <w:pPr>
        <w:pStyle w:val="Organisation"/>
      </w:pPr>
      <w:proofErr w:type="spellStart"/>
      <w:proofErr w:type="spellEnd"/>
      <w:r>
        <w:t xml:space="preserve">TOS - Chair for Technology of Optical Systems, RWTH Aachen</w:t>
      </w:r>
    </w:p>
    <w:p w14:paraId="2AC878A5" w14:textId="77777777" w:rsidR="004C4F8F" w:rsidRPr="00B1734B" w:rsidRDefault="004C4F8F" w:rsidP="00C7793A">
      <w:pPr>
        <w:pStyle w:val="Kontaktemail"/>
        <w:rPr>
          <w:rStyle w:val="Hyperlink"/>
        </w:rPr>
      </w:pPr>
      <w:r>
        <w:t xml:space="preserve">benedikt.schober@tos.rwth-aachen.de</w:t>
      </w:r>
    </w:p>
    <w:p w14:paraId="67C921E3" w14:textId="77777777" w:rsidR="0079407B" w:rsidRPr="00B1734B" w:rsidRDefault="0079407B">
      <w:pPr>
        <w:pStyle w:val="Abstract"/>
      </w:pPr>
      <w:r>
        <w:t xml:space="preserve">Die Justage von optischen Systemen wird durch die gegenseitige Wechselwirkung und Beeinflussung von Bauteil- und Lagetoleranzen der eingesetzten Komponenten erschwert, weswegen sie zeitaufwendig und das Automatisierungspotenzial durch die Komplexität des Systems und die Anzahl von Komponenten begrenzt ist. Der digitale optische Zwilling (DOT) ist ein virtuelles Abbild eines realen, physischen optischen Systems und enthält Informationen über die Eigenschaften und Positionierung der Komponenten, welche die Funktionalität bestimmen. Die Funktionalität eines optischen Systems wird maßgeblich von den Eigenschaften der Oberflächen und deren Lage zueinander beeinflusst. Das optische System wird zur Ableitung des DOTs durch ein Messsystem überwacht und die gemessenen Daten in das ursprüngliche ideale optische Design zurückgeführt, woraus der Systemzustand in Form von Bauteil- und Positionseigenschaften ermittelt werden kann. Anhand der Information über den realen Systemzustand sowie der Abweichung zu dem im idealen Design festgelegtem Zustand können darauffolgende Justageanweisungen abgeleitet werden. In diesem Beitrag wird das Konzept eines Digitalen Optischen Zwillings und dessen Einsatzmöglichkeiten bei einer automatisierten Justage vorgestellt und es werden unterschiedliche Ansätze zur Charakterisierung eines Spiegelsystems, hinsichtlich deren Eignung für die Ermittlung der Positionseigenschaften der einzelnen Komponenten, demonstriert.</w:t>
        <w:br/>
        <w:t xml:space="preserve"/>
        <w:br/>
        <w:t xml:space="preserve">11:30-11:45 Pause</w:t>
        <w:br/>
        <w:t xml:space="preserve"/>
        <w:br/>
        <w:t xml:space="preserve">46</w:t>
        <w:br/>
        <w:t xml:space="preserve"/>
        <w:br/>
        <w:t xml:space="preserve">design (Modelle &amp; Methoden) Henning Rehn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