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Experimenteller Vergleich von Methoden zur Speckleentfernung in Computergenerierten Hologrammen</w:t>
      </w:r>
    </w:p>
    <w:p w14:paraId="62BF219F" w14:textId="77777777" w:rsidR="0079407B" w:rsidRPr="00FC077E" w:rsidRDefault="003372F7">
      <w:pPr>
        <w:pStyle w:val="Autoren"/>
        <w:rPr>
          <w:lang w:val="en-US"/>
        </w:rPr>
      </w:pPr>
      <w:r>
        <w:t xml:space="preserve">M. Zimmermann, T. Haist, S. Reichelt</w:t>
      </w:r>
    </w:p>
    <w:p w14:paraId="5979CC51" w14:textId="77777777" w:rsidR="0079407B" w:rsidRPr="00FC077E" w:rsidRDefault="004C4F8F">
      <w:pPr>
        <w:pStyle w:val="Organisation"/>
        <w:rPr>
          <w:lang w:val="en-US"/>
        </w:rPr>
      </w:pPr>
      <w:r>
        <w:t xml:space="preserve">Institut für Technische Optik (ITO), Universität Stuttgart</w:t>
      </w:r>
    </w:p>
    <w:p w14:paraId="30A02D6C" w14:textId="77777777" w:rsidR="004C4F8F" w:rsidRPr="00FC077E" w:rsidRDefault="004C4F8F" w:rsidP="00C7793A">
      <w:pPr>
        <w:pStyle w:val="Kontaktemail"/>
        <w:rPr>
          <w:rStyle w:val="Hyperlink"/>
          <w:lang w:val="en-US"/>
        </w:rPr>
      </w:pPr>
      <w:r>
        <w:t xml:space="preserve">zimmermann@ito.uni-stuttgart.de</w:t>
      </w:r>
    </w:p>
    <w:p w14:paraId="0BFB5497" w14:textId="77777777" w:rsidR="0079407B" w:rsidRPr="00FC077E" w:rsidRDefault="00E536F8">
      <w:pPr>
        <w:pStyle w:val="Abstract"/>
        <w:rPr>
          <w:lang w:val="en-US"/>
        </w:rPr>
      </w:pPr>
      <w:r>
        <w:t xml:space="preserve">Für viele Anwendungsfelder von holografischen Projektionen stellen Speckle ein erhebliches Problem dar, da sie die Projektionsqualität erheblich herabsetzen und durch klassische Berechnungsmethoden wie IFTA oder SGD nicht entfernt werden können. In dieser Arbeit werden zwei Methoden vorgestellt, welche die Entfernung von Speckle in einem Zielbereich des Fernfelds erlauben. Die erste Methode basiert auf dem iterativen Glätten einer zufälligen Startphase, während die zweite Methode mittels Optimalem Transport eine Speckle-freie Phase erzeugt, die als Startphase für die Hologrammberechnung (IFTA) verwendet wird. Die Methoden werden hinsichtlich erreichbarer Bildqualität und Beugungseffizienz verglichen. Des Weiteren wird der Einfluss verschiedener Aberrationen auf das Erscheinungsbild der Fernfeldprojektion untersucht und entscheidende Unterschiede beleuchtet.</w:t>
        <w:br/>
        <w:t xml:space="preserve"/>
        <w:br/>
        <w:t xml:space="preserve">24</w:t>
        <w:br/>
        <w:t xml:space="preserve"/>
        <w:br/>
        <w:t xml:space="preserve">che Messtechnik II   T Christian Faber</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