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3743D" w14:textId="77777777" w:rsidR="0079407B" w:rsidRPr="00FC077E" w:rsidRDefault="00A96650">
      <w:pPr>
        <w:pStyle w:val="Titel"/>
        <w:rPr>
          <w:lang w:val="en-US"/>
        </w:rPr>
      </w:pPr>
      <w:r>
        <w:t xml:space="preserve">Optisches Design eines Stereo-Operationsmikroskops für Robotergestütztes Exoskopie</w:t>
      </w:r>
    </w:p>
    <w:p w14:paraId="62BF219F" w14:textId="77777777" w:rsidR="0079407B" w:rsidRPr="00FC077E" w:rsidRDefault="003372F7">
      <w:pPr>
        <w:pStyle w:val="Autoren"/>
        <w:rPr>
          <w:lang w:val="en-US"/>
        </w:rPr>
      </w:pPr>
      <w:r>
        <w:t xml:space="preserve">A. Khettal</w:t>
      </w:r>
    </w:p>
    <w:p w14:paraId="5979CC51" w14:textId="77777777" w:rsidR="0079407B" w:rsidRPr="00FC077E" w:rsidRDefault="004C4F8F">
      <w:pPr>
        <w:pStyle w:val="Organisation"/>
        <w:rPr>
          <w:lang w:val="en-US"/>
        </w:rPr>
      </w:pPr>
      <w:r>
        <w:t xml:space="preserve">Technologie und Forschung, ASML Berlin GmbH</w:t>
      </w:r>
    </w:p>
    <w:p w14:paraId="30A02D6C" w14:textId="77777777" w:rsidR="004C4F8F" w:rsidRPr="00FC077E" w:rsidRDefault="004C4F8F" w:rsidP="00C7793A">
      <w:pPr>
        <w:pStyle w:val="Kontaktemail"/>
        <w:rPr>
          <w:rStyle w:val="Hyperlink"/>
          <w:lang w:val="en-US"/>
        </w:rPr>
      </w:pPr>
      <w:r>
        <w:t xml:space="preserve">ali.khettal@asml.com</w:t>
      </w:r>
    </w:p>
    <w:p w14:paraId="0BFB5497" w14:textId="77777777" w:rsidR="0079407B" w:rsidRPr="00FC077E" w:rsidRDefault="00E536F8">
      <w:pPr>
        <w:pStyle w:val="Abstract"/>
        <w:rPr>
          <w:lang w:val="en-US"/>
        </w:rPr>
      </w:pPr>
      <w:r>
        <w:t xml:space="preserve">In der modernen Neurochirurgie, Wirbelsäulenchirurgie, Hals-Nasen-Ohren-Heilkunde und rekonstruktiven Mikrochirurgie ist ein robotergestütztes Exoskop mit fortschrittlicher 4K-3D-Bildgebung und Fluoreszenzvisualisierung unverzichtbar. Dieser Artikel beschreibt das optische Design eines neuen digitalen Stereomikroskops für die Chirurgie. Zu seinen wichtigsten Merkmalen zählen ein leistungsstarker Zoom, ein variabler Arbeitsabstand ohne Bildverschiebung und ein konstanter Parallaxenwinkel. Das System ist für 4K-Auflösung und geringe Verzeichnung ausgelegt und mit einer Multisensorkamera kompatibel. Sein modularer Aufbau vereinfacht die Montage und Einrichtung des Gesamtsystems.</w:t>
        <w:br/>
        <w:t xml:space="preserve"/>
        <w:br/>
        <w:t xml:space="preserve">Keywords: Exoskopie, Stereo- Operationsmikroskop, Optisches Design</w:t>
      </w:r>
    </w:p>
    <w:p w14:paraId="43E8DBDA" w14:textId="77777777" w:rsidR="0079407B" w:rsidRPr="00FC077E" w:rsidRDefault="0079407B" w:rsidP="007E2C73">
      <w:pPr>
        <w:rPr>
          <w:lang w:val="en-US"/>
        </w:rPr>
        <w:sectPr w:rsidR="0079407B" w:rsidRPr="00FC077E" w:rsidSect="008016DA">
          <w:footerReference w:type="default" r:id="rId7"/>
          <w:pgSz w:w="11906" w:h="16838"/>
          <w:pgMar w:top="1361" w:right="1247" w:bottom="1361" w:left="1247" w:header="709" w:footer="537" w:gutter="0"/>
          <w:cols w:space="708"/>
          <w:docGrid w:linePitch="360"/>
        </w:sectPr>
      </w:pPr>
    </w:p>
    <w:p w14:paraId="57472079" w14:textId="77777777" w:rsidR="0079407B" w:rsidRPr="00FC077E" w:rsidRDefault="00E536F8">
      <w:pPr>
        <w:pStyle w:val="berschrift"/>
        <w:rPr>
          <w:lang w:val="en-US"/>
        </w:rPr>
      </w:pPr>
      <w:r w:rsidRPr="00FC077E">
        <w:rPr>
          <w:lang w:val="en-US"/>
        </w:rPr>
        <w:t>Introduction</w:t>
      </w:r>
    </w:p>
    <w:p w14:paraId="5EB59979" w14:textId="77777777" w:rsidR="00C7793A" w:rsidRPr="00FC077E" w:rsidRDefault="00A356C1" w:rsidP="00C7793A">
      <w:pPr>
        <w:rPr>
          <w:lang w:val="en-US"/>
        </w:rPr>
      </w:pPr>
      <w:r w:rsidRPr="00FC077E">
        <w:rPr>
          <w:lang w:val="en-US"/>
        </w:rPr>
        <w:t xml:space="preserve">The </w:t>
      </w:r>
      <w:r w:rsidR="00854D5E">
        <w:rPr>
          <w:lang w:val="en-US"/>
        </w:rPr>
        <w:t>entire</w:t>
      </w:r>
      <w:r w:rsidRPr="00FC077E">
        <w:rPr>
          <w:lang w:val="en-US"/>
        </w:rPr>
        <w:t xml:space="preserve"> article may not be longer than two pages. Longer articles get rejected.</w:t>
      </w:r>
    </w:p>
    <w:p w14:paraId="77CD96CA" w14:textId="77777777" w:rsidR="0079774E" w:rsidRPr="00FC077E" w:rsidRDefault="0079774E" w:rsidP="00153A75">
      <w:pPr>
        <w:rPr>
          <w:lang w:val="en-US"/>
        </w:rPr>
      </w:pPr>
      <w:r w:rsidRPr="00FC077E">
        <w:rPr>
          <w:lang w:val="en-US"/>
        </w:rPr>
        <w:t xml:space="preserve">This document template for MS Word </w:t>
      </w:r>
      <w:r w:rsidR="00FB2CB4" w:rsidRPr="00FC077E">
        <w:rPr>
          <w:lang w:val="en-US"/>
        </w:rPr>
        <w:t>contains</w:t>
      </w:r>
      <w:r w:rsidRPr="00FC077E">
        <w:rPr>
          <w:lang w:val="en-US"/>
        </w:rPr>
        <w:t xml:space="preserve"> the standard format for the proceedings of the DGaO conference.</w:t>
      </w:r>
      <w:r w:rsidR="00FB2CB4" w:rsidRPr="00FC077E">
        <w:rPr>
          <w:lang w:val="en-US"/>
        </w:rPr>
        <w:t xml:space="preserve"> To ensure a common appearance for all articles, we ask you to adopt the </w:t>
      </w:r>
      <w:r w:rsidR="007C316F" w:rsidRPr="00FC077E">
        <w:rPr>
          <w:lang w:val="en-US"/>
        </w:rPr>
        <w:t>formatting</w:t>
      </w:r>
      <w:r w:rsidR="00FB2CB4" w:rsidRPr="00FC077E">
        <w:rPr>
          <w:lang w:val="en-US"/>
        </w:rPr>
        <w:t xml:space="preserve"> as </w:t>
      </w:r>
      <w:r w:rsidR="007C316F">
        <w:rPr>
          <w:lang w:val="en-US"/>
        </w:rPr>
        <w:t>it is</w:t>
      </w:r>
      <w:r w:rsidR="00FB2CB4" w:rsidRPr="00FC077E">
        <w:rPr>
          <w:lang w:val="en-US"/>
        </w:rPr>
        <w:t xml:space="preserve"> defined here.</w:t>
      </w:r>
    </w:p>
    <w:p w14:paraId="251EA970" w14:textId="77777777" w:rsidR="00FB2CB4" w:rsidRPr="00FC077E" w:rsidRDefault="00FB2CB4" w:rsidP="00153A75">
      <w:pPr>
        <w:rPr>
          <w:lang w:val="en-US"/>
        </w:rPr>
      </w:pPr>
      <w:r w:rsidRPr="00FC077E">
        <w:rPr>
          <w:lang w:val="en-US"/>
        </w:rPr>
        <w:t>The text is type</w:t>
      </w:r>
      <w:r w:rsidR="005B3B40" w:rsidRPr="00FC077E">
        <w:rPr>
          <w:lang w:val="en-US"/>
        </w:rPr>
        <w:t xml:space="preserve">set in </w:t>
      </w:r>
      <w:r w:rsidR="00854D5E">
        <w:rPr>
          <w:lang w:val="en-US"/>
        </w:rPr>
        <w:t>“</w:t>
      </w:r>
      <w:r w:rsidR="005B3B40" w:rsidRPr="00FC077E">
        <w:rPr>
          <w:lang w:val="en-US"/>
        </w:rPr>
        <w:t>Arial 10pt</w:t>
      </w:r>
      <w:r w:rsidR="00854D5E">
        <w:rPr>
          <w:lang w:val="en-US"/>
        </w:rPr>
        <w:t>”</w:t>
      </w:r>
      <w:r w:rsidR="005B3B40" w:rsidRPr="00FC077E">
        <w:rPr>
          <w:lang w:val="en-US"/>
        </w:rPr>
        <w:t xml:space="preserve"> for optimal readability on the screen.</w:t>
      </w:r>
      <w:r w:rsidRPr="00FC077E">
        <w:rPr>
          <w:lang w:val="en-US"/>
        </w:rPr>
        <w:t xml:space="preserve"> </w:t>
      </w:r>
      <w:r w:rsidR="005B3B40" w:rsidRPr="00FC077E">
        <w:rPr>
          <w:lang w:val="en-US"/>
        </w:rPr>
        <w:t>For extra symbols you can use the “Symbol 10pt” font.</w:t>
      </w:r>
    </w:p>
    <w:p w14:paraId="2456F073" w14:textId="77777777" w:rsidR="005B3B40" w:rsidRPr="00FC077E" w:rsidRDefault="005B3B40" w:rsidP="00153A75">
      <w:pPr>
        <w:rPr>
          <w:lang w:val="en-US"/>
        </w:rPr>
      </w:pPr>
      <w:r w:rsidRPr="00FC077E">
        <w:rPr>
          <w:lang w:val="en-US"/>
        </w:rPr>
        <w:t>Please use the automatic hyphenation or use protected hyphens (Ctrl-“-“).</w:t>
      </w:r>
    </w:p>
    <w:p w14:paraId="36533F8C" w14:textId="77777777" w:rsidR="00054DB6" w:rsidRPr="00FC077E" w:rsidRDefault="00E536F8" w:rsidP="00054DB6">
      <w:pPr>
        <w:pStyle w:val="berschrift"/>
        <w:rPr>
          <w:lang w:val="en-US"/>
        </w:rPr>
      </w:pPr>
      <w:r w:rsidRPr="00FC077E">
        <w:rPr>
          <w:lang w:val="en-US"/>
        </w:rPr>
        <w:t>Head</w:t>
      </w:r>
      <w:r w:rsidR="00854D5E">
        <w:rPr>
          <w:lang w:val="en-US"/>
        </w:rPr>
        <w:t>er</w:t>
      </w:r>
    </w:p>
    <w:p w14:paraId="32B9BA8C" w14:textId="77777777" w:rsidR="00A07E74" w:rsidRPr="00FC077E" w:rsidRDefault="00A07E74" w:rsidP="00153A75">
      <w:pPr>
        <w:rPr>
          <w:lang w:val="en-US"/>
        </w:rPr>
      </w:pPr>
      <w:r w:rsidRPr="00FC077E">
        <w:rPr>
          <w:lang w:val="en-US"/>
        </w:rPr>
        <w:t xml:space="preserve">The title is typeset boldface with 12pt size. If the authors belong to different organizations, the affiliation is marked with a *. Each article should have only one contact </w:t>
      </w:r>
      <w:r w:rsidR="00854D5E">
        <w:rPr>
          <w:lang w:val="en-US"/>
        </w:rPr>
        <w:t>e</w:t>
      </w:r>
      <w:r w:rsidRPr="00FC077E">
        <w:rPr>
          <w:lang w:val="en-US"/>
        </w:rPr>
        <w:t>mail address.</w:t>
      </w:r>
    </w:p>
    <w:p w14:paraId="1A365ACA" w14:textId="77777777" w:rsidR="0079407B" w:rsidRPr="00FC077E" w:rsidRDefault="00E536F8">
      <w:pPr>
        <w:pStyle w:val="berschrift"/>
        <w:rPr>
          <w:lang w:val="en-US"/>
        </w:rPr>
      </w:pPr>
      <w:r w:rsidRPr="00FC077E">
        <w:rPr>
          <w:lang w:val="en-US"/>
        </w:rPr>
        <w:t>Figures</w:t>
      </w:r>
    </w:p>
    <w:p w14:paraId="3245A743" w14:textId="77777777" w:rsidR="00A07E74" w:rsidRPr="00FC077E" w:rsidRDefault="00A07E74" w:rsidP="00153A75">
      <w:pPr>
        <w:rPr>
          <w:lang w:val="en-US"/>
        </w:rPr>
      </w:pPr>
      <w:r w:rsidRPr="00FC077E">
        <w:rPr>
          <w:lang w:val="en-US"/>
        </w:rPr>
        <w:t xml:space="preserve">If possible please scale figures </w:t>
      </w:r>
      <w:r w:rsidR="0008623B">
        <w:rPr>
          <w:lang w:val="en-US"/>
        </w:rPr>
        <w:t>so</w:t>
      </w:r>
      <w:r w:rsidRPr="00FC077E">
        <w:rPr>
          <w:lang w:val="en-US"/>
        </w:rPr>
        <w:t xml:space="preserve"> that they </w:t>
      </w:r>
      <w:r w:rsidR="0008623B">
        <w:rPr>
          <w:lang w:val="en-US"/>
        </w:rPr>
        <w:t>are not wider than one column.</w:t>
      </w:r>
    </w:p>
    <w:p w14:paraId="352E91CD" w14:textId="77777777" w:rsidR="009E31AF" w:rsidRPr="00FC077E" w:rsidRDefault="00B367E4" w:rsidP="009E31AF">
      <w:pPr>
        <w:pStyle w:val="Bild"/>
        <w:rPr>
          <w:lang w:val="en-US"/>
        </w:rPr>
      </w:pPr>
      <w:r w:rsidRPr="00952FA6">
        <w:rPr>
          <w:noProof/>
          <w:lang w:val="en-US"/>
        </w:rPr>
        <w:drawing>
          <wp:inline distT="0" distB="0" distL="0" distR="0" wp14:anchorId="01592261" wp14:editId="5388A64C">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569C44DB" w14:textId="77777777" w:rsidR="0079407B" w:rsidRPr="00FC077E" w:rsidRDefault="00A07E74" w:rsidP="0092258F">
      <w:pPr>
        <w:pStyle w:val="Beschriftung-Bild"/>
        <w:rPr>
          <w:lang w:val="en-US"/>
        </w:rPr>
      </w:pPr>
      <w:bookmarkStart w:id="0" w:name="_Ref68503339"/>
      <w:r w:rsidRPr="00FC077E">
        <w:rPr>
          <w:lang w:val="en-US"/>
        </w:rPr>
        <w:t>The DGaO logo</w:t>
      </w:r>
      <w:r w:rsidR="00A05DC6" w:rsidRPr="00FC077E">
        <w:rPr>
          <w:lang w:val="en-US"/>
        </w:rPr>
        <w:t xml:space="preserve">. </w:t>
      </w:r>
      <w:bookmarkEnd w:id="0"/>
      <w:r w:rsidRPr="00FC077E">
        <w:rPr>
          <w:lang w:val="en-US"/>
        </w:rPr>
        <w:t>Images should not be wider than one column.</w:t>
      </w:r>
    </w:p>
    <w:p w14:paraId="440A682A" w14:textId="77777777" w:rsidR="00A07E74" w:rsidRPr="00FC077E" w:rsidRDefault="00A07E74" w:rsidP="00153A75">
      <w:pPr>
        <w:rPr>
          <w:lang w:val="en-US"/>
        </w:rPr>
      </w:pPr>
      <w:r w:rsidRPr="00FC077E">
        <w:rPr>
          <w:lang w:val="en-US"/>
        </w:rPr>
        <w:t>Please use scalable vector graphic formats (like WMF, EPS…) for diagrams or sketches. Of course you can use bitmaps (BMP, JPG, GIF…), but this may affect the quality of the image. The images may be in full 24bit color.</w:t>
      </w:r>
      <w:r w:rsidR="00384D43" w:rsidRPr="00FC077E">
        <w:rPr>
          <w:lang w:val="en-US"/>
        </w:rPr>
        <w:t xml:space="preserve"> Each figure gets a caption in Arial 9pt italics, the figures are numbered automatically. For each figure there should be a reference in the text.</w:t>
      </w:r>
    </w:p>
    <w:p w14:paraId="5E4AEE98" w14:textId="77777777" w:rsidR="00054DB6" w:rsidRPr="00FC077E" w:rsidRDefault="0080661B" w:rsidP="00054DB6">
      <w:pPr>
        <w:pStyle w:val="berschrift"/>
        <w:rPr>
          <w:lang w:val="en-US"/>
        </w:rPr>
      </w:pPr>
      <w:r w:rsidRPr="00FC077E">
        <w:rPr>
          <w:lang w:val="en-US"/>
        </w:rPr>
        <w:t>Formulas</w:t>
      </w:r>
    </w:p>
    <w:p w14:paraId="7BB0272A" w14:textId="77777777" w:rsidR="00A50754" w:rsidRPr="00FC077E" w:rsidRDefault="00A50754" w:rsidP="00054DB6">
      <w:pPr>
        <w:rPr>
          <w:lang w:val="en-US"/>
        </w:rPr>
      </w:pPr>
      <w:r w:rsidRPr="00FC077E">
        <w:rPr>
          <w:lang w:val="en-US"/>
        </w:rPr>
        <w:t>Please use the MS Word formula editor to create displayed formulas. The size of the symbols in the formula should match the size of the text</w:t>
      </w:r>
      <w:r w:rsidR="00854D5E">
        <w:rPr>
          <w:lang w:val="en-US"/>
        </w:rPr>
        <w:t>:</w:t>
      </w:r>
    </w:p>
    <w:p w14:paraId="2FDB7051" w14:textId="77777777" w:rsidR="00054DB6" w:rsidRPr="00FC077E" w:rsidRDefault="00054DB6" w:rsidP="00B94A95">
      <w:pPr>
        <w:pStyle w:val="Formel"/>
        <w:rPr>
          <w:lang w:val="en-US"/>
        </w:rPr>
      </w:pPr>
      <w:r w:rsidRPr="00FC077E">
        <w:rPr>
          <w:lang w:val="en-US"/>
        </w:rPr>
        <w:tab/>
      </w:r>
      <w:r w:rsidRPr="00FC077E">
        <w:rPr>
          <w:position w:val="-28"/>
          <w:lang w:val="en-US"/>
        </w:rPr>
        <w:object w:dxaOrig="1440" w:dyaOrig="680" w14:anchorId="3C60A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8330" r:id="rId10"/>
        </w:object>
      </w:r>
      <w:r w:rsidRPr="00FC077E">
        <w:rPr>
          <w:lang w:val="en-US"/>
        </w:rPr>
        <w:tab/>
        <w:t>(1)</w:t>
      </w:r>
    </w:p>
    <w:p w14:paraId="1070A939" w14:textId="77777777" w:rsidR="00A50754" w:rsidRPr="00FC077E" w:rsidRDefault="00A50754" w:rsidP="00A50754">
      <w:pPr>
        <w:rPr>
          <w:lang w:val="en-US"/>
        </w:rPr>
      </w:pPr>
      <w:r w:rsidRPr="00FC077E">
        <w:rPr>
          <w:lang w:val="en-US"/>
        </w:rPr>
        <w:t>Formulas are centered in the column and should be numbered by hand with right alignment.</w:t>
      </w:r>
      <w:r w:rsidR="00054DB6" w:rsidRPr="00FC077E">
        <w:rPr>
          <w:lang w:val="en-US"/>
        </w:rPr>
        <w:t xml:space="preserve"> </w:t>
      </w:r>
    </w:p>
    <w:p w14:paraId="4D18A25C" w14:textId="77777777" w:rsidR="00054DB6" w:rsidRPr="00FC077E" w:rsidRDefault="00E536F8" w:rsidP="00A50754">
      <w:pPr>
        <w:pStyle w:val="berschrift"/>
        <w:rPr>
          <w:lang w:val="en-US"/>
        </w:rPr>
      </w:pPr>
      <w:r w:rsidRPr="00FC077E">
        <w:rPr>
          <w:lang w:val="en-US"/>
        </w:rPr>
        <w:t>Tables</w:t>
      </w:r>
    </w:p>
    <w:p w14:paraId="4519752B" w14:textId="77777777" w:rsidR="00F7458E" w:rsidRPr="00FC077E" w:rsidRDefault="00F7458E" w:rsidP="004F47CD">
      <w:pPr>
        <w:pStyle w:val="VorTabelle"/>
        <w:rPr>
          <w:lang w:val="en-US"/>
        </w:rPr>
      </w:pPr>
      <w:r w:rsidRPr="00FC077E">
        <w:rPr>
          <w:lang w:val="en-US"/>
        </w:rPr>
        <w:t>Tables use the complete width of the column. Normally, the text in the table is typeset smaller than the continuous text (8pt). The table should be spaced from the text by 12pt.</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E7179C" w14:paraId="179E5008" w14:textId="77777777" w:rsidTr="00E7179C">
        <w:trPr>
          <w:jc w:val="center"/>
        </w:trPr>
        <w:tc>
          <w:tcPr>
            <w:tcW w:w="984" w:type="dxa"/>
            <w:vAlign w:val="center"/>
          </w:tcPr>
          <w:p w14:paraId="7CB0D2FA" w14:textId="77777777" w:rsidR="00054DB6" w:rsidRPr="00E7179C" w:rsidRDefault="00F7458E" w:rsidP="0079407B">
            <w:pPr>
              <w:pStyle w:val="Tabelleneintrag"/>
              <w:rPr>
                <w:lang w:val="en-US"/>
              </w:rPr>
            </w:pPr>
            <w:r w:rsidRPr="00E7179C">
              <w:rPr>
                <w:lang w:val="en-US"/>
              </w:rPr>
              <w:t>Method</w:t>
            </w:r>
          </w:p>
        </w:tc>
        <w:tc>
          <w:tcPr>
            <w:tcW w:w="1184" w:type="dxa"/>
            <w:vAlign w:val="center"/>
          </w:tcPr>
          <w:p w14:paraId="269AB14A" w14:textId="77777777" w:rsidR="00054DB6" w:rsidRPr="00E7179C" w:rsidRDefault="00F7458E" w:rsidP="0079407B">
            <w:pPr>
              <w:pStyle w:val="Tabelleneintrag"/>
              <w:rPr>
                <w:lang w:val="en-US"/>
              </w:rPr>
            </w:pPr>
            <w:r w:rsidRPr="00E7179C">
              <w:rPr>
                <w:lang w:val="en-US"/>
              </w:rPr>
              <w:t>1</w:t>
            </w:r>
            <w:r w:rsidRPr="00E7179C">
              <w:rPr>
                <w:vertAlign w:val="superscript"/>
                <w:lang w:val="en-US"/>
              </w:rPr>
              <w:t>st</w:t>
            </w:r>
            <w:r w:rsidRPr="00E7179C">
              <w:rPr>
                <w:lang w:val="en-US"/>
              </w:rPr>
              <w:t xml:space="preserve"> Result</w:t>
            </w:r>
          </w:p>
        </w:tc>
        <w:tc>
          <w:tcPr>
            <w:tcW w:w="1184" w:type="dxa"/>
            <w:vAlign w:val="center"/>
          </w:tcPr>
          <w:p w14:paraId="17903016" w14:textId="77777777" w:rsidR="004F47CD" w:rsidRPr="00E7179C" w:rsidRDefault="00054DB6" w:rsidP="0079407B">
            <w:pPr>
              <w:pStyle w:val="Tabelleneintrag"/>
              <w:rPr>
                <w:lang w:val="en-US"/>
              </w:rPr>
            </w:pPr>
            <w:r w:rsidRPr="00E7179C">
              <w:rPr>
                <w:lang w:val="en-US"/>
              </w:rPr>
              <w:t xml:space="preserve"> </w:t>
            </w:r>
            <w:r w:rsidR="00F7458E" w:rsidRPr="00E7179C">
              <w:rPr>
                <w:lang w:val="en-US"/>
              </w:rPr>
              <w:t>2</w:t>
            </w:r>
            <w:r w:rsidR="00F7458E" w:rsidRPr="00E7179C">
              <w:rPr>
                <w:vertAlign w:val="superscript"/>
                <w:lang w:val="en-US"/>
              </w:rPr>
              <w:t>nd</w:t>
            </w:r>
            <w:r w:rsidR="00F7458E" w:rsidRPr="00E7179C">
              <w:rPr>
                <w:lang w:val="en-US"/>
              </w:rPr>
              <w:t xml:space="preserve"> Result</w:t>
            </w:r>
          </w:p>
        </w:tc>
        <w:tc>
          <w:tcPr>
            <w:tcW w:w="1184" w:type="dxa"/>
            <w:vAlign w:val="center"/>
          </w:tcPr>
          <w:p w14:paraId="11918B6B" w14:textId="77777777" w:rsidR="00054DB6" w:rsidRPr="00E7179C" w:rsidRDefault="00054DB6" w:rsidP="0079407B">
            <w:pPr>
              <w:pStyle w:val="Tabelleneintrag"/>
              <w:rPr>
                <w:lang w:val="en-US"/>
              </w:rPr>
            </w:pPr>
            <w:r w:rsidRPr="00E7179C">
              <w:rPr>
                <w:lang w:val="en-US"/>
              </w:rPr>
              <w:t xml:space="preserve"> </w:t>
            </w:r>
            <w:r w:rsidR="00F7458E" w:rsidRPr="00E7179C">
              <w:rPr>
                <w:lang w:val="en-US"/>
              </w:rPr>
              <w:t>3</w:t>
            </w:r>
            <w:r w:rsidR="00F7458E" w:rsidRPr="00E7179C">
              <w:rPr>
                <w:vertAlign w:val="superscript"/>
                <w:lang w:val="en-US"/>
              </w:rPr>
              <w:t>rd</w:t>
            </w:r>
            <w:r w:rsidR="00F7458E" w:rsidRPr="00E7179C">
              <w:rPr>
                <w:lang w:val="en-US"/>
              </w:rPr>
              <w:t xml:space="preserve"> Result</w:t>
            </w:r>
          </w:p>
        </w:tc>
      </w:tr>
      <w:tr w:rsidR="00054DB6" w:rsidRPr="00E7179C" w14:paraId="6C2C6493" w14:textId="77777777" w:rsidTr="00E7179C">
        <w:trPr>
          <w:jc w:val="center"/>
        </w:trPr>
        <w:tc>
          <w:tcPr>
            <w:tcW w:w="984" w:type="dxa"/>
            <w:vAlign w:val="center"/>
          </w:tcPr>
          <w:p w14:paraId="2F70F350" w14:textId="77777777" w:rsidR="00054DB6" w:rsidRPr="00E7179C" w:rsidRDefault="00F7458E" w:rsidP="0079407B">
            <w:pPr>
              <w:pStyle w:val="Tabelleneintrag"/>
              <w:rPr>
                <w:lang w:val="en-US"/>
              </w:rPr>
            </w:pPr>
            <w:r w:rsidRPr="00E7179C">
              <w:rPr>
                <w:lang w:val="en-US"/>
              </w:rPr>
              <w:t>Old</w:t>
            </w:r>
          </w:p>
        </w:tc>
        <w:tc>
          <w:tcPr>
            <w:tcW w:w="1184" w:type="dxa"/>
            <w:vAlign w:val="center"/>
          </w:tcPr>
          <w:p w14:paraId="1B330494" w14:textId="77777777" w:rsidR="00054DB6" w:rsidRPr="00E7179C" w:rsidRDefault="00054DB6" w:rsidP="0079407B">
            <w:pPr>
              <w:pStyle w:val="Tabelleneintrag"/>
              <w:rPr>
                <w:lang w:val="en-US"/>
              </w:rPr>
            </w:pPr>
            <w:r w:rsidRPr="00E7179C">
              <w:rPr>
                <w:lang w:val="en-US"/>
              </w:rPr>
              <w:t>...</w:t>
            </w:r>
          </w:p>
        </w:tc>
        <w:tc>
          <w:tcPr>
            <w:tcW w:w="1184" w:type="dxa"/>
            <w:vAlign w:val="center"/>
          </w:tcPr>
          <w:p w14:paraId="0F43644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76BC334" w14:textId="77777777" w:rsidR="00054DB6" w:rsidRPr="00E7179C" w:rsidRDefault="00054DB6" w:rsidP="0079407B">
            <w:pPr>
              <w:pStyle w:val="Tabelleneintrag"/>
              <w:rPr>
                <w:lang w:val="en-US"/>
              </w:rPr>
            </w:pPr>
            <w:r w:rsidRPr="00E7179C">
              <w:rPr>
                <w:lang w:val="en-US"/>
              </w:rPr>
              <w:t>...</w:t>
            </w:r>
          </w:p>
        </w:tc>
      </w:tr>
      <w:tr w:rsidR="00054DB6" w:rsidRPr="00E7179C" w14:paraId="4FA8AD13" w14:textId="77777777" w:rsidTr="00E7179C">
        <w:trPr>
          <w:jc w:val="center"/>
        </w:trPr>
        <w:tc>
          <w:tcPr>
            <w:tcW w:w="984" w:type="dxa"/>
            <w:vAlign w:val="center"/>
          </w:tcPr>
          <w:p w14:paraId="7E1B4E90" w14:textId="77777777" w:rsidR="00054DB6" w:rsidRPr="00E7179C" w:rsidRDefault="00F7458E" w:rsidP="0079407B">
            <w:pPr>
              <w:pStyle w:val="Tabelleneintrag"/>
              <w:rPr>
                <w:lang w:val="en-US"/>
              </w:rPr>
            </w:pPr>
            <w:r w:rsidRPr="00E7179C">
              <w:rPr>
                <w:lang w:val="en-US"/>
              </w:rPr>
              <w:t>New</w:t>
            </w:r>
          </w:p>
        </w:tc>
        <w:tc>
          <w:tcPr>
            <w:tcW w:w="1184" w:type="dxa"/>
            <w:vAlign w:val="center"/>
          </w:tcPr>
          <w:p w14:paraId="78A1F18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77BCCF8A"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172E42F" w14:textId="77777777" w:rsidR="00054DB6" w:rsidRPr="00E7179C" w:rsidRDefault="00054DB6" w:rsidP="0079407B">
            <w:pPr>
              <w:pStyle w:val="Tabelleneintrag"/>
              <w:rPr>
                <w:lang w:val="en-US"/>
              </w:rPr>
            </w:pPr>
            <w:r w:rsidRPr="00E7179C">
              <w:rPr>
                <w:lang w:val="en-US"/>
              </w:rPr>
              <w:t>...</w:t>
            </w:r>
          </w:p>
        </w:tc>
      </w:tr>
    </w:tbl>
    <w:p w14:paraId="15048F1E" w14:textId="77777777" w:rsidR="00054DB6" w:rsidRPr="00FC077E" w:rsidRDefault="00F7458E" w:rsidP="00054DB6">
      <w:pPr>
        <w:pStyle w:val="Beschriftung-Tabelle"/>
        <w:rPr>
          <w:lang w:val="en-US"/>
        </w:rPr>
      </w:pPr>
      <w:bookmarkStart w:id="1" w:name="_Ref86744974"/>
      <w:r w:rsidRPr="00FC077E">
        <w:rPr>
          <w:lang w:val="en-US"/>
        </w:rPr>
        <w:t xml:space="preserve">Comparison of </w:t>
      </w:r>
      <w:r w:rsidR="00854D5E">
        <w:rPr>
          <w:lang w:val="en-US"/>
        </w:rPr>
        <w:t>r</w:t>
      </w:r>
      <w:r w:rsidRPr="00FC077E">
        <w:rPr>
          <w:lang w:val="en-US"/>
        </w:rPr>
        <w:t>esults</w:t>
      </w:r>
      <w:bookmarkEnd w:id="1"/>
    </w:p>
    <w:p w14:paraId="6AF323E0" w14:textId="77777777" w:rsidR="00054DB6" w:rsidRPr="00FC077E" w:rsidRDefault="00F7458E" w:rsidP="00054DB6">
      <w:pPr>
        <w:rPr>
          <w:lang w:val="en-US"/>
        </w:rPr>
      </w:pPr>
      <w:r w:rsidRPr="00FC077E">
        <w:rPr>
          <w:lang w:val="en-US"/>
        </w:rPr>
        <w:t>Each table gets a caption equally to the figures. The tables are numbered automatically, too.</w:t>
      </w:r>
    </w:p>
    <w:p w14:paraId="0CB42823" w14:textId="77777777" w:rsidR="00267771" w:rsidRPr="00FC077E" w:rsidRDefault="00E536F8">
      <w:pPr>
        <w:pStyle w:val="berschrift"/>
        <w:rPr>
          <w:lang w:val="en-US"/>
        </w:rPr>
      </w:pPr>
      <w:r w:rsidRPr="00FC077E">
        <w:rPr>
          <w:lang w:val="en-US"/>
        </w:rPr>
        <w:t>References</w:t>
      </w:r>
    </w:p>
    <w:p w14:paraId="76747F95" w14:textId="77777777" w:rsidR="00C21117" w:rsidRPr="00FC077E" w:rsidRDefault="00F7458E" w:rsidP="00C21117">
      <w:pPr>
        <w:rPr>
          <w:lang w:val="en-US"/>
        </w:rPr>
      </w:pPr>
      <w:r w:rsidRPr="00FC077E">
        <w:rPr>
          <w:lang w:val="en-US"/>
        </w:rPr>
        <w:t xml:space="preserve">If you use cross-references </w:t>
      </w:r>
      <w:r w:rsidR="00FC077E" w:rsidRPr="00FC077E">
        <w:rPr>
          <w:lang w:val="en-US"/>
        </w:rPr>
        <w:t xml:space="preserve">in </w:t>
      </w:r>
      <w:r w:rsidRPr="00FC077E">
        <w:rPr>
          <w:lang w:val="en-US"/>
        </w:rPr>
        <w:t xml:space="preserve">Word, then the literature references are displayed automatically in brackets </w:t>
      </w:r>
      <w:r w:rsidR="00267771" w:rsidRPr="00FC077E">
        <w:rPr>
          <w:lang w:val="en-US"/>
        </w:rPr>
        <w:fldChar w:fldCharType="begin"/>
      </w:r>
      <w:r w:rsidR="00267771" w:rsidRPr="00FC077E">
        <w:rPr>
          <w:lang w:val="en-US"/>
        </w:rPr>
        <w:instrText xml:space="preserve"> REF _Ref68503261 \r \h </w:instrText>
      </w:r>
      <w:r w:rsidR="00267771" w:rsidRPr="00FC077E">
        <w:rPr>
          <w:lang w:val="en-US"/>
        </w:rPr>
      </w:r>
      <w:r w:rsidR="00267771" w:rsidRPr="00FC077E">
        <w:rPr>
          <w:lang w:val="en-US"/>
        </w:rPr>
        <w:fldChar w:fldCharType="separate"/>
      </w:r>
      <w:r w:rsidR="00A517A3">
        <w:rPr>
          <w:lang w:val="en-US"/>
        </w:rPr>
        <w:t>[1]</w:t>
      </w:r>
      <w:r w:rsidR="00267771" w:rsidRPr="00FC077E">
        <w:rPr>
          <w:lang w:val="en-US"/>
        </w:rPr>
        <w:fldChar w:fldCharType="end"/>
      </w:r>
      <w:r w:rsidR="00267771" w:rsidRPr="00FC077E">
        <w:rPr>
          <w:lang w:val="en-US"/>
        </w:rPr>
        <w:t xml:space="preserve">. </w:t>
      </w:r>
      <w:r w:rsidR="00C21117" w:rsidRPr="00FC077E">
        <w:rPr>
          <w:lang w:val="en-US"/>
        </w:rPr>
        <w:fldChar w:fldCharType="begin"/>
      </w:r>
      <w:r w:rsidR="00C21117" w:rsidRPr="00FC077E">
        <w:rPr>
          <w:lang w:val="en-US"/>
        </w:rPr>
        <w:instrText xml:space="preserve"> REF _Ref68503339 \w \h </w:instrText>
      </w:r>
      <w:r w:rsidR="00C21117" w:rsidRPr="00FC077E">
        <w:rPr>
          <w:lang w:val="en-US"/>
        </w:rPr>
      </w:r>
      <w:r w:rsidR="00C21117" w:rsidRPr="00FC077E">
        <w:rPr>
          <w:lang w:val="en-US"/>
        </w:rPr>
        <w:fldChar w:fldCharType="separate"/>
      </w:r>
      <w:r w:rsidR="00A517A3">
        <w:rPr>
          <w:lang w:val="en-US"/>
        </w:rPr>
        <w:t>Fig. 1</w:t>
      </w:r>
      <w:r w:rsidR="00C21117" w:rsidRPr="00FC077E">
        <w:rPr>
          <w:lang w:val="en-US"/>
        </w:rPr>
        <w:fldChar w:fldCharType="end"/>
      </w:r>
      <w:r w:rsidR="00C21117" w:rsidRPr="00FC077E">
        <w:rPr>
          <w:lang w:val="en-US"/>
        </w:rPr>
        <w:t xml:space="preserve"> </w:t>
      </w:r>
      <w:r w:rsidR="009E31AF" w:rsidRPr="00FC077E">
        <w:rPr>
          <w:lang w:val="en-US"/>
        </w:rPr>
        <w:t>shows the logo of the DGaO</w:t>
      </w:r>
      <w:r w:rsidR="00C21117" w:rsidRPr="00FC077E">
        <w:rPr>
          <w:lang w:val="en-US"/>
        </w:rPr>
        <w:t xml:space="preserve">, </w:t>
      </w:r>
      <w:r w:rsidR="00067796">
        <w:rPr>
          <w:lang w:val="en-US"/>
        </w:rPr>
        <w:fldChar w:fldCharType="begin"/>
      </w:r>
      <w:r w:rsidR="00067796">
        <w:rPr>
          <w:lang w:val="en-US"/>
        </w:rPr>
        <w:instrText xml:space="preserve"> REF _Ref86744974 \r \h </w:instrText>
      </w:r>
      <w:r w:rsidR="00067796">
        <w:rPr>
          <w:lang w:val="en-US"/>
        </w:rPr>
      </w:r>
      <w:r w:rsidR="00067796">
        <w:rPr>
          <w:lang w:val="en-US"/>
        </w:rPr>
        <w:fldChar w:fldCharType="separate"/>
      </w:r>
      <w:r w:rsidR="00A517A3">
        <w:rPr>
          <w:lang w:val="en-US"/>
        </w:rPr>
        <w:t>Tab. 1</w:t>
      </w:r>
      <w:r w:rsidR="00067796">
        <w:rPr>
          <w:lang w:val="en-US"/>
        </w:rPr>
        <w:fldChar w:fldCharType="end"/>
      </w:r>
      <w:r w:rsidR="00067796">
        <w:rPr>
          <w:lang w:val="en-US"/>
        </w:rPr>
        <w:t xml:space="preserve"> </w:t>
      </w:r>
      <w:r w:rsidR="009E31AF" w:rsidRPr="00FC077E">
        <w:rPr>
          <w:lang w:val="en-US"/>
        </w:rPr>
        <w:t>does not show much</w:t>
      </w:r>
      <w:r w:rsidR="00C21117" w:rsidRPr="00FC077E">
        <w:rPr>
          <w:lang w:val="en-US"/>
        </w:rPr>
        <w:t>.</w:t>
      </w:r>
      <w:r w:rsidR="009E31AF" w:rsidRPr="00FC077E">
        <w:rPr>
          <w:lang w:val="en-US"/>
        </w:rPr>
        <w:t xml:space="preserve"> References to formulas (1) must be inserted by hand.</w:t>
      </w:r>
    </w:p>
    <w:p w14:paraId="6E4F7229" w14:textId="77777777" w:rsidR="0079407B" w:rsidRPr="00FC077E" w:rsidRDefault="0079407B" w:rsidP="00C21117">
      <w:pPr>
        <w:pStyle w:val="berschrift"/>
        <w:rPr>
          <w:lang w:val="en-US"/>
        </w:rPr>
      </w:pPr>
      <w:r w:rsidRPr="00FC077E">
        <w:rPr>
          <w:lang w:val="en-US"/>
        </w:rPr>
        <w:t>Web</w:t>
      </w:r>
      <w:r w:rsidR="009E31AF" w:rsidRPr="00FC077E">
        <w:rPr>
          <w:lang w:val="en-US"/>
        </w:rPr>
        <w:t xml:space="preserve"> </w:t>
      </w:r>
      <w:r w:rsidRPr="00FC077E">
        <w:rPr>
          <w:lang w:val="en-US"/>
        </w:rPr>
        <w:t>links</w:t>
      </w:r>
    </w:p>
    <w:p w14:paraId="78DB729F" w14:textId="77777777" w:rsidR="009E31AF" w:rsidRPr="00FC077E" w:rsidRDefault="009E31AF" w:rsidP="009E31AF">
      <w:pPr>
        <w:rPr>
          <w:lang w:val="en-US"/>
        </w:rPr>
      </w:pPr>
      <w:r w:rsidRPr="00FC077E">
        <w:rPr>
          <w:lang w:val="en-US"/>
        </w:rPr>
        <w:t>If you want to insert web links into your text, p</w:t>
      </w:r>
      <w:r w:rsidR="00D30084">
        <w:rPr>
          <w:lang w:val="en-US"/>
        </w:rPr>
        <w:t>lease mark them accordingly, e.</w:t>
      </w:r>
      <w:r w:rsidR="00D30084" w:rsidRPr="004F0BF6">
        <w:rPr>
          <w:lang w:val="en-US"/>
        </w:rPr>
        <w:t> </w:t>
      </w:r>
      <w:r w:rsidR="00D30084" w:rsidRPr="004F0BF6">
        <w:rPr>
          <w:lang w:val="en-US"/>
        </w:rPr>
        <w:softHyphen/>
      </w:r>
      <w:r w:rsidR="00D30084" w:rsidRPr="004F0BF6">
        <w:rPr>
          <w:lang w:val="en-US"/>
        </w:rPr>
        <w:softHyphen/>
      </w:r>
      <w:r w:rsidR="00D30084" w:rsidRPr="004F0BF6">
        <w:rPr>
          <w:lang w:val="en-US"/>
        </w:rPr>
        <w:softHyphen/>
      </w:r>
      <w:r w:rsidRPr="004F0BF6">
        <w:rPr>
          <w:lang w:val="en-US"/>
        </w:rPr>
        <w:t>g</w:t>
      </w:r>
      <w:r w:rsidRPr="00FC077E">
        <w:rPr>
          <w:lang w:val="en-US"/>
        </w:rPr>
        <w:t xml:space="preserve">. with the </w:t>
      </w:r>
      <w:r w:rsidRPr="00FC077E">
        <w:rPr>
          <w:i/>
          <w:lang w:val="en-US"/>
        </w:rPr>
        <w:t>Hyperlink</w:t>
      </w:r>
      <w:r w:rsidRPr="00FC077E">
        <w:rPr>
          <w:lang w:val="en-US"/>
        </w:rPr>
        <w:t xml:space="preserve"> template of </w:t>
      </w:r>
      <w:r w:rsidR="00854D5E">
        <w:rPr>
          <w:lang w:val="en-US"/>
        </w:rPr>
        <w:t>MS Word</w:t>
      </w:r>
      <w:r w:rsidRPr="00FC077E">
        <w:rPr>
          <w:lang w:val="en-US"/>
        </w:rPr>
        <w:t xml:space="preserve">. Always write the complete web address including the protocol tag, e.g. </w:t>
      </w:r>
      <w:r w:rsidR="0079407B" w:rsidRPr="00FC077E">
        <w:rPr>
          <w:lang w:val="en-US"/>
        </w:rPr>
        <w:t xml:space="preserve"> </w:t>
      </w:r>
      <w:hyperlink r:id="rId11" w:history="1">
        <w:r w:rsidR="0079407B" w:rsidRPr="00FC077E">
          <w:rPr>
            <w:rStyle w:val="Hyperlink"/>
            <w:lang w:val="en-US"/>
          </w:rPr>
          <w:t>http://www.dgao.de/</w:t>
        </w:r>
      </w:hyperlink>
      <w:r w:rsidR="0079407B" w:rsidRPr="00FC077E">
        <w:rPr>
          <w:lang w:val="en-US"/>
        </w:rPr>
        <w:t xml:space="preserve">. </w:t>
      </w:r>
      <w:r w:rsidR="00FD7346">
        <w:rPr>
          <w:lang w:val="en-US"/>
        </w:rPr>
        <w:t>This is necessary</w:t>
      </w:r>
      <w:r w:rsidRPr="00FC077E">
        <w:rPr>
          <w:lang w:val="en-US"/>
        </w:rPr>
        <w:t xml:space="preserve"> because web links in the text are automatically converted to “clickable” links later.</w:t>
      </w:r>
    </w:p>
    <w:p w14:paraId="15C934FA" w14:textId="77777777" w:rsidR="00C21117" w:rsidRPr="00FC077E" w:rsidRDefault="009E31AF" w:rsidP="009E31AF">
      <w:pPr>
        <w:pStyle w:val="berschrift"/>
        <w:rPr>
          <w:lang w:val="en-US"/>
        </w:rPr>
      </w:pPr>
      <w:r w:rsidRPr="00FC077E">
        <w:rPr>
          <w:lang w:val="en-US"/>
        </w:rPr>
        <w:lastRenderedPageBreak/>
        <w:t>C</w:t>
      </w:r>
      <w:r w:rsidR="00E536F8" w:rsidRPr="00FC077E">
        <w:rPr>
          <w:lang w:val="en-US"/>
        </w:rPr>
        <w:t>olumns</w:t>
      </w:r>
    </w:p>
    <w:p w14:paraId="63020DFF" w14:textId="77777777" w:rsidR="00C8063F" w:rsidRPr="00FC077E" w:rsidRDefault="00C8063F" w:rsidP="00C21117">
      <w:pPr>
        <w:rPr>
          <w:lang w:val="en-US"/>
        </w:rPr>
      </w:pPr>
      <w:r w:rsidRPr="00FC077E">
        <w:rPr>
          <w:lang w:val="en-US"/>
        </w:rPr>
        <w:t>Please take care not to delete the section break after the abstract. This is necessary to mark the beginning of the two-column text.</w:t>
      </w:r>
    </w:p>
    <w:p w14:paraId="60DFCBCC" w14:textId="77777777" w:rsidR="0079407B" w:rsidRPr="00FC077E" w:rsidRDefault="00E536F8">
      <w:pPr>
        <w:pStyle w:val="berschrift"/>
        <w:rPr>
          <w:lang w:val="en-US"/>
        </w:rPr>
      </w:pPr>
      <w:r w:rsidRPr="00FC077E">
        <w:rPr>
          <w:lang w:val="en-US"/>
        </w:rPr>
        <w:t>Su</w:t>
      </w:r>
      <w:r w:rsidR="00C8063F" w:rsidRPr="00FC077E">
        <w:rPr>
          <w:lang w:val="en-US"/>
        </w:rPr>
        <w:t>b</w:t>
      </w:r>
      <w:r w:rsidRPr="00FC077E">
        <w:rPr>
          <w:lang w:val="en-US"/>
        </w:rPr>
        <w:t>mit your article</w:t>
      </w:r>
    </w:p>
    <w:p w14:paraId="049A3AFD" w14:textId="77777777" w:rsidR="0079407B" w:rsidRPr="00FC077E" w:rsidRDefault="00522ED8" w:rsidP="00153A75">
      <w:pPr>
        <w:rPr>
          <w:lang w:val="en-US"/>
        </w:rPr>
      </w:pPr>
      <w:r w:rsidRPr="00FC077E">
        <w:rPr>
          <w:lang w:val="en-US"/>
        </w:rPr>
        <w:t>Please submit your article by</w:t>
      </w:r>
      <w:r w:rsidR="0079407B" w:rsidRPr="00FC077E">
        <w:rPr>
          <w:lang w:val="en-US"/>
        </w:rPr>
        <w:t xml:space="preserve"> </w:t>
      </w:r>
      <w:r w:rsidRPr="00FC077E">
        <w:rPr>
          <w:lang w:val="en-US"/>
        </w:rPr>
        <w:t>em</w:t>
      </w:r>
      <w:r w:rsidR="0079407B" w:rsidRPr="00FC077E">
        <w:rPr>
          <w:lang w:val="en-US"/>
        </w:rPr>
        <w:t xml:space="preserve">ail </w:t>
      </w:r>
      <w:r w:rsidRPr="00FC077E">
        <w:rPr>
          <w:lang w:val="en-US"/>
        </w:rPr>
        <w:t>to</w:t>
      </w:r>
      <w:r w:rsidR="0079407B" w:rsidRPr="00FC077E">
        <w:rPr>
          <w:lang w:val="en-US"/>
        </w:rPr>
        <w:t>:</w:t>
      </w:r>
    </w:p>
    <w:p w14:paraId="2BD5A246" w14:textId="77777777" w:rsidR="0079407B" w:rsidRPr="00FC077E" w:rsidRDefault="0079407B" w:rsidP="00153A75">
      <w:pPr>
        <w:rPr>
          <w:rStyle w:val="Hyperlink"/>
          <w:lang w:val="en-US"/>
        </w:rPr>
      </w:pPr>
      <w:r w:rsidRPr="00FC077E">
        <w:rPr>
          <w:rStyle w:val="Hyperlink"/>
          <w:lang w:val="en-US"/>
        </w:rPr>
        <w:t>mailto:</w:t>
      </w:r>
      <w:hyperlink r:id="rId12" w:history="1">
        <w:r w:rsidRPr="00FC077E">
          <w:rPr>
            <w:rStyle w:val="Hyperlink"/>
            <w:lang w:val="en-US"/>
          </w:rPr>
          <w:t>submit@dgao-proceedings.de</w:t>
        </w:r>
      </w:hyperlink>
    </w:p>
    <w:p w14:paraId="3DBF3145" w14:textId="77777777" w:rsidR="0079407B" w:rsidRPr="00FC077E" w:rsidRDefault="00522ED8" w:rsidP="007E2C73">
      <w:pPr>
        <w:rPr>
          <w:lang w:val="en-US"/>
        </w:rPr>
      </w:pPr>
      <w:r w:rsidRPr="00FC077E">
        <w:rPr>
          <w:lang w:val="en-US"/>
        </w:rPr>
        <w:t xml:space="preserve">This </w:t>
      </w:r>
      <w:r w:rsidR="00854D5E">
        <w:rPr>
          <w:lang w:val="en-US"/>
        </w:rPr>
        <w:t>e</w:t>
      </w:r>
      <w:r w:rsidRPr="00FC077E">
        <w:rPr>
          <w:lang w:val="en-US"/>
        </w:rPr>
        <w:t>mail should have the following contents</w:t>
      </w:r>
      <w:r w:rsidR="0079407B" w:rsidRPr="00FC077E">
        <w:rPr>
          <w:lang w:val="en-US"/>
        </w:rPr>
        <w:t>:</w:t>
      </w:r>
    </w:p>
    <w:p w14:paraId="6AD1F5BC" w14:textId="77777777" w:rsidR="008563E7" w:rsidRPr="00FC077E" w:rsidRDefault="008563E7" w:rsidP="007E2C73">
      <w:pPr>
        <w:numPr>
          <w:ilvl w:val="0"/>
          <w:numId w:val="3"/>
        </w:numPr>
        <w:rPr>
          <w:lang w:val="en-US"/>
        </w:rPr>
      </w:pPr>
      <w:r w:rsidRPr="00FC077E">
        <w:rPr>
          <w:i/>
          <w:iCs/>
          <w:lang w:val="en-US"/>
        </w:rPr>
        <w:t xml:space="preserve">Number of your talk or poster, </w:t>
      </w:r>
      <w:r w:rsidRPr="00FC077E">
        <w:rPr>
          <w:iCs/>
          <w:lang w:val="en-US"/>
        </w:rPr>
        <w:t xml:space="preserve">as it is displayed in the printed catalogue (alternatively, you can include the title </w:t>
      </w:r>
      <w:r w:rsidR="005D6B74">
        <w:rPr>
          <w:iCs/>
          <w:lang w:val="en-US"/>
        </w:rPr>
        <w:t xml:space="preserve">of the article </w:t>
      </w:r>
      <w:r w:rsidRPr="00FC077E">
        <w:rPr>
          <w:iCs/>
          <w:lang w:val="en-US"/>
        </w:rPr>
        <w:t>and the name of the main author).</w:t>
      </w:r>
    </w:p>
    <w:p w14:paraId="13CD2D0D" w14:textId="77777777" w:rsidR="0079407B" w:rsidRPr="00FC077E" w:rsidRDefault="008563E7" w:rsidP="007E2C73">
      <w:pPr>
        <w:numPr>
          <w:ilvl w:val="0"/>
          <w:numId w:val="3"/>
        </w:numPr>
        <w:rPr>
          <w:lang w:val="en-US"/>
        </w:rPr>
      </w:pPr>
      <w:r w:rsidRPr="00FC077E">
        <w:rPr>
          <w:lang w:val="en-US"/>
        </w:rPr>
        <w:t xml:space="preserve">In the </w:t>
      </w:r>
      <w:r w:rsidR="00854D5E">
        <w:rPr>
          <w:lang w:val="en-US"/>
        </w:rPr>
        <w:t>e</w:t>
      </w:r>
      <w:r w:rsidRPr="00FC077E">
        <w:rPr>
          <w:lang w:val="en-US"/>
        </w:rPr>
        <w:t>mail attachment</w:t>
      </w:r>
      <w:r w:rsidR="0079407B" w:rsidRPr="00FC077E">
        <w:rPr>
          <w:lang w:val="en-US"/>
        </w:rPr>
        <w:t xml:space="preserve">: </w:t>
      </w:r>
      <w:r w:rsidRPr="00FC077E">
        <w:rPr>
          <w:lang w:val="en-US"/>
        </w:rPr>
        <w:t>your article</w:t>
      </w:r>
      <w:r w:rsidR="0079407B" w:rsidRPr="00FC077E">
        <w:rPr>
          <w:lang w:val="en-US"/>
        </w:rPr>
        <w:t xml:space="preserve"> (</w:t>
      </w:r>
      <w:r w:rsidRPr="00FC077E">
        <w:rPr>
          <w:lang w:val="en-US"/>
        </w:rPr>
        <w:t>preferably packed as .zip file</w:t>
      </w:r>
      <w:r w:rsidR="0079407B" w:rsidRPr="00FC077E">
        <w:rPr>
          <w:lang w:val="en-US"/>
        </w:rPr>
        <w:t>).</w:t>
      </w:r>
    </w:p>
    <w:p w14:paraId="41461A06" w14:textId="77777777" w:rsidR="008563E7" w:rsidRPr="00FC077E" w:rsidRDefault="008563E7">
      <w:pPr>
        <w:pStyle w:val="Textkrper"/>
        <w:rPr>
          <w:lang w:val="en-US"/>
        </w:rPr>
      </w:pPr>
      <w:r w:rsidRPr="00FC077E">
        <w:rPr>
          <w:lang w:val="en-US"/>
        </w:rPr>
        <w:t>There are two ways to submit your article:</w:t>
      </w:r>
    </w:p>
    <w:p w14:paraId="39612AE7" w14:textId="77777777" w:rsidR="0079407B" w:rsidRPr="00FC077E" w:rsidRDefault="008563E7">
      <w:pPr>
        <w:pStyle w:val="Unterberschrift"/>
        <w:rPr>
          <w:lang w:val="en-US"/>
        </w:rPr>
      </w:pPr>
      <w:r w:rsidRPr="00FC077E">
        <w:rPr>
          <w:lang w:val="en-US"/>
        </w:rPr>
        <w:t>As</w:t>
      </w:r>
      <w:r w:rsidR="0079407B" w:rsidRPr="00FC077E">
        <w:rPr>
          <w:lang w:val="en-US"/>
        </w:rPr>
        <w:t xml:space="preserve"> PostScript</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5FB7A7C6" w14:textId="77777777" w:rsidR="0079407B" w:rsidRPr="00FC077E" w:rsidRDefault="008563E7" w:rsidP="007E2C73">
      <w:pPr>
        <w:rPr>
          <w:lang w:val="en-US"/>
        </w:rPr>
      </w:pPr>
      <w:r w:rsidRPr="00FC077E">
        <w:rPr>
          <w:lang w:val="en-US"/>
        </w:rPr>
        <w:t xml:space="preserve">Converting a Word document to PostScript is equal to printing it with a PostScript printer driver. We recommend the printer driver for the </w:t>
      </w:r>
      <w:r w:rsidRPr="00FC077E">
        <w:rPr>
          <w:i/>
          <w:lang w:val="en-US"/>
        </w:rPr>
        <w:t>Apple Color LaserWriter 12/600</w:t>
      </w:r>
      <w:r w:rsidRPr="00FC077E">
        <w:rPr>
          <w:lang w:val="en-US"/>
        </w:rPr>
        <w:t xml:space="preserve">, because it is </w:t>
      </w:r>
      <w:r w:rsidR="006F391F">
        <w:rPr>
          <w:lang w:val="en-US"/>
        </w:rPr>
        <w:t>shipped</w:t>
      </w:r>
      <w:r w:rsidRPr="00FC077E">
        <w:rPr>
          <w:lang w:val="en-US"/>
        </w:rPr>
        <w:t xml:space="preserve"> with Windows and renders all the layout and colors correctly. You can find a detailed </w:t>
      </w:r>
      <w:proofErr w:type="gramStart"/>
      <w:r w:rsidRPr="00FC077E">
        <w:rPr>
          <w:lang w:val="en-US"/>
        </w:rPr>
        <w:t>description</w:t>
      </w:r>
      <w:proofErr w:type="gramEnd"/>
      <w:r w:rsidRPr="00FC077E">
        <w:rPr>
          <w:lang w:val="en-US"/>
        </w:rPr>
        <w:t xml:space="preserve"> how to create PostScript from MS Word </w:t>
      </w:r>
      <w:proofErr w:type="gramStart"/>
      <w:r w:rsidRPr="00FC077E">
        <w:rPr>
          <w:lang w:val="en-US"/>
        </w:rPr>
        <w:t>at</w:t>
      </w:r>
      <w:proofErr w:type="gramEnd"/>
      <w:r w:rsidRPr="00FC077E">
        <w:rPr>
          <w:lang w:val="en-US"/>
        </w:rPr>
        <w:t xml:space="preserve"> our web page </w:t>
      </w:r>
      <w:hyperlink r:id="rId13" w:history="1">
        <w:r w:rsidR="0079407B" w:rsidRPr="00FC077E">
          <w:rPr>
            <w:rStyle w:val="Hyperlink"/>
            <w:rFonts w:cs="Arial"/>
            <w:szCs w:val="20"/>
            <w:lang w:val="en-US"/>
          </w:rPr>
          <w:t>http://www.dgao-proceedings.</w:t>
        </w:r>
        <w:r w:rsidR="0079407B" w:rsidRPr="00FC077E">
          <w:rPr>
            <w:rStyle w:val="Hyperlink"/>
            <w:lang w:val="en-US"/>
          </w:rPr>
          <w:t>de</w:t>
        </w:r>
        <w:r w:rsidR="0079407B" w:rsidRPr="00FC077E">
          <w:rPr>
            <w:rStyle w:val="Hyperlink"/>
            <w:rFonts w:cs="Arial"/>
            <w:szCs w:val="20"/>
            <w:lang w:val="en-US"/>
          </w:rPr>
          <w:t>/</w:t>
        </w:r>
      </w:hyperlink>
      <w:r w:rsidR="0079407B" w:rsidRPr="00FC077E">
        <w:rPr>
          <w:lang w:val="en-US"/>
        </w:rPr>
        <w:t>.</w:t>
      </w:r>
    </w:p>
    <w:p w14:paraId="23AC3830" w14:textId="77777777" w:rsidR="0079407B" w:rsidRPr="00FC077E" w:rsidRDefault="008563E7">
      <w:pPr>
        <w:pStyle w:val="Unterberschrift"/>
        <w:rPr>
          <w:lang w:val="en-US"/>
        </w:rPr>
      </w:pPr>
      <w:r w:rsidRPr="00FC077E">
        <w:rPr>
          <w:lang w:val="en-US"/>
        </w:rPr>
        <w:t>As</w:t>
      </w:r>
      <w:r w:rsidR="0079407B" w:rsidRPr="00FC077E">
        <w:rPr>
          <w:lang w:val="en-US"/>
        </w:rPr>
        <w:t xml:space="preserve"> PDF</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20F45A70" w14:textId="77777777" w:rsidR="0079407B" w:rsidRPr="00FC077E" w:rsidRDefault="008563E7" w:rsidP="007E2C73">
      <w:pPr>
        <w:rPr>
          <w:lang w:val="en-US"/>
        </w:rPr>
      </w:pPr>
      <w:r w:rsidRPr="00FC077E">
        <w:rPr>
          <w:lang w:val="en-US"/>
        </w:rPr>
        <w:t>Alternatively, you can convert the document into the Adobe PDF format. For this, you will need the software “</w:t>
      </w:r>
      <w:r w:rsidR="0079407B" w:rsidRPr="00FC077E">
        <w:rPr>
          <w:lang w:val="en-US"/>
        </w:rPr>
        <w:t xml:space="preserve">Adobe </w:t>
      </w:r>
      <w:r w:rsidRPr="00FC077E">
        <w:rPr>
          <w:lang w:val="en-US"/>
        </w:rPr>
        <w:t>Acrobat Distiller” or</w:t>
      </w:r>
      <w:r w:rsidR="0079407B" w:rsidRPr="00FC077E">
        <w:rPr>
          <w:lang w:val="en-US"/>
        </w:rPr>
        <w:t xml:space="preserve"> </w:t>
      </w:r>
      <w:r w:rsidRPr="00FC077E">
        <w:rPr>
          <w:lang w:val="en-US"/>
        </w:rPr>
        <w:t>“</w:t>
      </w:r>
      <w:r w:rsidR="0079407B" w:rsidRPr="00FC077E">
        <w:rPr>
          <w:lang w:val="en-US"/>
        </w:rPr>
        <w:t>Adobe PDF Writer“.</w:t>
      </w:r>
    </w:p>
    <w:p w14:paraId="593E3BB9" w14:textId="77777777" w:rsidR="0079407B" w:rsidRPr="00FC077E" w:rsidRDefault="0079407B">
      <w:pPr>
        <w:pStyle w:val="berschrift"/>
        <w:rPr>
          <w:lang w:val="en-US"/>
        </w:rPr>
      </w:pPr>
      <w:r w:rsidRPr="00FC077E">
        <w:rPr>
          <w:lang w:val="en-US"/>
        </w:rPr>
        <w:t xml:space="preserve"> </w:t>
      </w:r>
      <w:r w:rsidR="00E536F8" w:rsidRPr="00FC077E">
        <w:rPr>
          <w:lang w:val="en-US"/>
        </w:rPr>
        <w:t xml:space="preserve">Copyright </w:t>
      </w:r>
      <w:r w:rsidR="00316D98">
        <w:rPr>
          <w:lang w:val="en-US"/>
        </w:rPr>
        <w:t>A</w:t>
      </w:r>
      <w:r w:rsidR="00E536F8" w:rsidRPr="00FC077E">
        <w:rPr>
          <w:lang w:val="en-US"/>
        </w:rPr>
        <w:t>greement</w:t>
      </w:r>
    </w:p>
    <w:p w14:paraId="43861B86" w14:textId="6AA92746" w:rsidR="0079407B" w:rsidRPr="00FC077E" w:rsidRDefault="008563E7">
      <w:pPr>
        <w:rPr>
          <w:lang w:val="en-US"/>
        </w:rPr>
      </w:pPr>
      <w:r w:rsidRPr="00FC077E">
        <w:rPr>
          <w:lang w:val="en-US"/>
        </w:rPr>
        <w:t>Please</w:t>
      </w:r>
      <w:r w:rsidR="00A517A3">
        <w:rPr>
          <w:lang w:val="en-US"/>
        </w:rPr>
        <w:t xml:space="preserve"> fill out</w:t>
      </w:r>
      <w:r w:rsidRPr="00FC077E">
        <w:rPr>
          <w:lang w:val="en-US"/>
        </w:rPr>
        <w:t xml:space="preserve"> the “Copyright Agreement” form</w:t>
      </w:r>
      <w:r w:rsidR="00A517A3">
        <w:rPr>
          <w:lang w:val="en-US"/>
        </w:rPr>
        <w:t>, sign it,</w:t>
      </w:r>
      <w:r w:rsidRPr="00FC077E">
        <w:rPr>
          <w:lang w:val="en-US"/>
        </w:rPr>
        <w:t xml:space="preserve"> and send the signed form </w:t>
      </w:r>
      <w:r w:rsidR="00A517A3">
        <w:rPr>
          <w:lang w:val="en-US"/>
        </w:rPr>
        <w:t xml:space="preserve">via e-mail </w:t>
      </w:r>
      <w:r w:rsidRPr="00FC077E">
        <w:rPr>
          <w:lang w:val="en-US"/>
        </w:rPr>
        <w:t>to</w:t>
      </w:r>
      <w:r w:rsidR="00A517A3">
        <w:rPr>
          <w:lang w:val="en-US"/>
        </w:rPr>
        <w:t>:</w:t>
      </w:r>
      <w:r w:rsidR="00A517A3">
        <w:rPr>
          <w:lang w:val="en-US"/>
        </w:rPr>
        <w:br/>
        <w:t>submit@dgao-proceedings.de</w:t>
      </w:r>
    </w:p>
    <w:p w14:paraId="0ADAAC10" w14:textId="77777777" w:rsidR="0079407B" w:rsidRPr="004F0BF6" w:rsidRDefault="0079407B" w:rsidP="00267771">
      <w:pPr>
        <w:pStyle w:val="Blocktext"/>
      </w:pPr>
      <w:r w:rsidRPr="004F0BF6">
        <w:t>Deutsche Gesellschaft für angewandte Optik e.V.</w:t>
      </w:r>
    </w:p>
    <w:p w14:paraId="0207A720" w14:textId="77777777" w:rsidR="001D669E" w:rsidRDefault="001D669E" w:rsidP="001D669E">
      <w:pPr>
        <w:pStyle w:val="Blocktext"/>
      </w:pPr>
      <w:r>
        <w:t>Technische Universität Ilmenau</w:t>
      </w:r>
    </w:p>
    <w:p w14:paraId="7AA32AC6" w14:textId="77777777" w:rsidR="001D669E" w:rsidRPr="00B1734B" w:rsidRDefault="001D669E" w:rsidP="001D669E">
      <w:pPr>
        <w:pStyle w:val="Blocktext"/>
      </w:pPr>
      <w:r>
        <w:t>Fachgebiet Technische Optik</w:t>
      </w:r>
    </w:p>
    <w:p w14:paraId="60ACD7F4" w14:textId="77777777" w:rsidR="001D669E" w:rsidRPr="004F0BF6" w:rsidRDefault="001D669E" w:rsidP="001D669E">
      <w:pPr>
        <w:pStyle w:val="Blocktext"/>
        <w:rPr>
          <w:lang w:val="en-US"/>
        </w:rPr>
      </w:pPr>
      <w:r w:rsidRPr="004F0BF6">
        <w:rPr>
          <w:lang w:val="en-US"/>
        </w:rPr>
        <w:t>Postfach 100565</w:t>
      </w:r>
    </w:p>
    <w:p w14:paraId="61E59D4E" w14:textId="77777777" w:rsidR="001D669E" w:rsidRPr="004F0BF6" w:rsidRDefault="001D669E" w:rsidP="001D669E">
      <w:pPr>
        <w:rPr>
          <w:lang w:val="en-US"/>
        </w:rPr>
      </w:pPr>
      <w:r w:rsidRPr="004F0BF6">
        <w:rPr>
          <w:lang w:val="en-US"/>
        </w:rPr>
        <w:t>98684 Ilmenau</w:t>
      </w:r>
    </w:p>
    <w:p w14:paraId="1FD2B2AE" w14:textId="77777777" w:rsidR="00561F73" w:rsidRPr="00FC077E" w:rsidRDefault="00561F73" w:rsidP="007E2C73">
      <w:pPr>
        <w:rPr>
          <w:b/>
          <w:lang w:val="en-US"/>
        </w:rPr>
      </w:pPr>
      <w:r w:rsidRPr="0018538F">
        <w:rPr>
          <w:b/>
          <w:u w:val="single"/>
          <w:lang w:val="en-US"/>
        </w:rPr>
        <w:t>Important</w:t>
      </w:r>
      <w:r w:rsidR="0079407B" w:rsidRPr="00FC077E">
        <w:rPr>
          <w:b/>
          <w:lang w:val="en-US"/>
        </w:rPr>
        <w:t xml:space="preserve">: </w:t>
      </w:r>
      <w:r w:rsidRPr="0018538F">
        <w:rPr>
          <w:b/>
          <w:lang w:val="en-US"/>
        </w:rPr>
        <w:t>By signing this form, you agree that the DGaO may publish your article</w:t>
      </w:r>
      <w:r w:rsidRPr="00FC077E">
        <w:rPr>
          <w:lang w:val="en-US"/>
        </w:rPr>
        <w:t xml:space="preserve">. </w:t>
      </w:r>
      <w:r w:rsidRPr="00FC077E">
        <w:rPr>
          <w:b/>
          <w:lang w:val="en-US"/>
        </w:rPr>
        <w:t>Until we do not have this agreement, your article cannot be published!</w:t>
      </w:r>
    </w:p>
    <w:p w14:paraId="711D8F7B" w14:textId="77777777" w:rsidR="0079407B" w:rsidRPr="00FC077E" w:rsidRDefault="0079407B">
      <w:pPr>
        <w:pStyle w:val="berschrift"/>
        <w:rPr>
          <w:lang w:val="en-US"/>
        </w:rPr>
      </w:pPr>
      <w:r w:rsidRPr="00FC077E">
        <w:rPr>
          <w:lang w:val="en-US"/>
        </w:rPr>
        <w:t>Support</w:t>
      </w:r>
    </w:p>
    <w:p w14:paraId="16164C76" w14:textId="77777777" w:rsidR="001E6F98" w:rsidRDefault="00561F73" w:rsidP="007E2C73">
      <w:pPr>
        <w:rPr>
          <w:lang w:val="en-US"/>
        </w:rPr>
      </w:pPr>
      <w:r w:rsidRPr="00FC077E">
        <w:rPr>
          <w:lang w:val="en-US"/>
        </w:rPr>
        <w:t xml:space="preserve">If you have questions, </w:t>
      </w:r>
      <w:r w:rsidR="001E6F98">
        <w:rPr>
          <w:lang w:val="en-US"/>
        </w:rPr>
        <w:t xml:space="preserve">please contact: </w:t>
      </w:r>
    </w:p>
    <w:p w14:paraId="707FF832" w14:textId="3ACD3064" w:rsidR="0079407B" w:rsidRPr="00FC077E" w:rsidRDefault="0079407B" w:rsidP="007E2C73">
      <w:pPr>
        <w:rPr>
          <w:lang w:val="en-US"/>
        </w:rPr>
      </w:pPr>
      <w:r w:rsidRPr="00FC077E">
        <w:rPr>
          <w:rStyle w:val="Hyperlink"/>
          <w:lang w:val="en-US"/>
        </w:rPr>
        <w:t>mailto:</w:t>
      </w:r>
      <w:hyperlink r:id="rId14" w:history="1">
        <w:r w:rsidR="00A517A3" w:rsidRPr="00FE2E36">
          <w:rPr>
            <w:rStyle w:val="Hyperlink"/>
            <w:lang w:val="en-US"/>
          </w:rPr>
          <w:t>dgao-sekretariat@dgao.de</w:t>
        </w:r>
      </w:hyperlink>
    </w:p>
    <w:p w14:paraId="7861923E" w14:textId="77777777" w:rsidR="0079407B" w:rsidRPr="00FC077E" w:rsidRDefault="00997EA7" w:rsidP="00C87671">
      <w:pPr>
        <w:pStyle w:val="Literaturberschrift"/>
        <w:rPr>
          <w:lang w:val="en-US"/>
        </w:rPr>
      </w:pPr>
      <w:r w:rsidRPr="00FC077E">
        <w:rPr>
          <w:lang w:val="en-US"/>
        </w:rPr>
        <w:t>References</w:t>
      </w:r>
    </w:p>
    <w:p w14:paraId="52344CEF" w14:textId="77777777" w:rsidR="0079407B" w:rsidRPr="00FC077E" w:rsidRDefault="0079407B" w:rsidP="009F63FF">
      <w:pPr>
        <w:pStyle w:val="Literaturverzeichnis"/>
        <w:rPr>
          <w:lang w:val="en-US"/>
        </w:rPr>
      </w:pPr>
      <w:bookmarkStart w:id="2" w:name="_Ref68503261"/>
      <w:r w:rsidRPr="00FC077E">
        <w:rPr>
          <w:lang w:val="en-US"/>
        </w:rPr>
        <w:t>A. Aut</w:t>
      </w:r>
      <w:r w:rsidR="00997EA7" w:rsidRPr="00FC077E">
        <w:rPr>
          <w:lang w:val="en-US"/>
        </w:rPr>
        <w:t>h</w:t>
      </w:r>
      <w:r w:rsidRPr="00FC077E">
        <w:rPr>
          <w:lang w:val="en-US"/>
        </w:rPr>
        <w:t xml:space="preserve">or: </w:t>
      </w:r>
      <w:r w:rsidR="00054DB6" w:rsidRPr="00FC077E">
        <w:rPr>
          <w:lang w:val="en-US"/>
        </w:rPr>
        <w:t>„</w:t>
      </w:r>
      <w:r w:rsidR="00997EA7" w:rsidRPr="00FC077E">
        <w:rPr>
          <w:lang w:val="en-US"/>
        </w:rPr>
        <w:t>My</w:t>
      </w:r>
      <w:r w:rsidRPr="00FC077E">
        <w:rPr>
          <w:lang w:val="en-US"/>
        </w:rPr>
        <w:t xml:space="preserve"> </w:t>
      </w:r>
      <w:r w:rsidR="00997EA7" w:rsidRPr="00FC077E">
        <w:rPr>
          <w:lang w:val="en-US"/>
        </w:rPr>
        <w:t>Great</w:t>
      </w:r>
      <w:r w:rsidRPr="00FC077E">
        <w:rPr>
          <w:lang w:val="en-US"/>
        </w:rPr>
        <w:t xml:space="preserve"> Paper</w:t>
      </w:r>
      <w:r w:rsidR="00054DB6" w:rsidRPr="00FC077E">
        <w:rPr>
          <w:lang w:val="en-US"/>
        </w:rPr>
        <w:t>“</w:t>
      </w:r>
      <w:r w:rsidR="001D539C" w:rsidRPr="00FC077E">
        <w:rPr>
          <w:lang w:val="en-US"/>
        </w:rPr>
        <w:t xml:space="preserve"> in</w:t>
      </w:r>
      <w:r w:rsidRPr="00FC077E">
        <w:rPr>
          <w:lang w:val="en-US"/>
        </w:rPr>
        <w:t xml:space="preserve"> </w:t>
      </w:r>
      <w:bookmarkEnd w:id="2"/>
      <w:r w:rsidR="00997EA7" w:rsidRPr="00FC077E">
        <w:rPr>
          <w:i/>
          <w:lang w:val="en-US"/>
        </w:rPr>
        <w:t>Handbook of the Greatest Papers of the World</w:t>
      </w:r>
      <w:r w:rsidR="00054DB6" w:rsidRPr="00FC077E">
        <w:rPr>
          <w:lang w:val="en-US"/>
        </w:rPr>
        <w:t xml:space="preserve">, </w:t>
      </w:r>
      <w:r w:rsidR="001D539C" w:rsidRPr="00FC077E">
        <w:rPr>
          <w:lang w:val="en-US"/>
        </w:rPr>
        <w:t>H. Superman (</w:t>
      </w:r>
      <w:r w:rsidR="00952FA6">
        <w:rPr>
          <w:lang w:val="en-US"/>
        </w:rPr>
        <w:t>ed.</w:t>
      </w:r>
      <w:r w:rsidR="001D539C" w:rsidRPr="00FC077E">
        <w:rPr>
          <w:lang w:val="en-US"/>
        </w:rPr>
        <w:t xml:space="preserve">) </w:t>
      </w:r>
      <w:r w:rsidR="00952FA6">
        <w:rPr>
          <w:lang w:val="en-US"/>
        </w:rPr>
        <w:t>(</w:t>
      </w:r>
      <w:r w:rsidR="00997EA7" w:rsidRPr="00FC077E">
        <w:rPr>
          <w:lang w:val="en-US"/>
        </w:rPr>
        <w:t>Great</w:t>
      </w:r>
      <w:r w:rsidR="00054DB6" w:rsidRPr="00FC077E">
        <w:rPr>
          <w:lang w:val="en-US"/>
        </w:rPr>
        <w:t xml:space="preserve"> </w:t>
      </w:r>
      <w:r w:rsidR="00997EA7" w:rsidRPr="00FC077E">
        <w:rPr>
          <w:lang w:val="en-US"/>
        </w:rPr>
        <w:t>Publishe</w:t>
      </w:r>
      <w:r w:rsidR="00952FA6">
        <w:rPr>
          <w:lang w:val="en-US"/>
        </w:rPr>
        <w:t xml:space="preserve">r, </w:t>
      </w:r>
      <w:r w:rsidR="00054DB6" w:rsidRPr="00FC077E">
        <w:rPr>
          <w:lang w:val="en-US"/>
        </w:rPr>
        <w:t>1909</w:t>
      </w:r>
      <w:r w:rsidR="00052FA1" w:rsidRPr="00FC077E">
        <w:rPr>
          <w:lang w:val="en-US"/>
        </w:rPr>
        <w:t>)</w:t>
      </w:r>
      <w:r w:rsidR="00952FA6">
        <w:rPr>
          <w:lang w:val="en-US"/>
        </w:rPr>
        <w:t xml:space="preserve">, pp. </w:t>
      </w:r>
      <w:r w:rsidR="00952FA6" w:rsidRPr="00FC077E">
        <w:rPr>
          <w:lang w:val="en-US"/>
        </w:rPr>
        <w:t>156-187</w:t>
      </w:r>
    </w:p>
    <w:p w14:paraId="3B7842C4" w14:textId="77777777" w:rsidR="00052FA1" w:rsidRPr="00FC077E" w:rsidRDefault="00052FA1" w:rsidP="009F63FF">
      <w:pPr>
        <w:pStyle w:val="Literaturverzeichnis"/>
        <w:rPr>
          <w:lang w:val="en-US"/>
        </w:rPr>
      </w:pPr>
      <w:r w:rsidRPr="00FC077E">
        <w:rPr>
          <w:lang w:val="en-US"/>
        </w:rPr>
        <w:t xml:space="preserve">W. </w:t>
      </w:r>
      <w:proofErr w:type="spellStart"/>
      <w:r w:rsidR="00997EA7" w:rsidRPr="00FC077E">
        <w:rPr>
          <w:lang w:val="en-US"/>
        </w:rPr>
        <w:t>Whowasthis</w:t>
      </w:r>
      <w:proofErr w:type="spellEnd"/>
      <w:r w:rsidRPr="00FC077E">
        <w:rPr>
          <w:lang w:val="en-US"/>
        </w:rPr>
        <w:t>, „</w:t>
      </w:r>
      <w:r w:rsidR="00997EA7" w:rsidRPr="00FC077E">
        <w:rPr>
          <w:lang w:val="en-US"/>
        </w:rPr>
        <w:t>I do not know anything</w:t>
      </w:r>
      <w:r w:rsidR="00952FA6">
        <w:rPr>
          <w:lang w:val="en-US"/>
        </w:rPr>
        <w:t>,</w:t>
      </w:r>
      <w:r w:rsidRPr="00FC077E">
        <w:rPr>
          <w:lang w:val="en-US"/>
        </w:rPr>
        <w:t xml:space="preserve">“ in </w:t>
      </w:r>
      <w:r w:rsidRPr="00FC077E">
        <w:rPr>
          <w:i/>
          <w:lang w:val="en-US"/>
        </w:rPr>
        <w:t>Jour. Nonsens</w:t>
      </w:r>
      <w:r w:rsidR="00997EA7" w:rsidRPr="00FC077E">
        <w:rPr>
          <w:i/>
          <w:lang w:val="en-US"/>
        </w:rPr>
        <w:t xml:space="preserve">e </w:t>
      </w:r>
      <w:r w:rsidRPr="00FC077E">
        <w:rPr>
          <w:i/>
          <w:lang w:val="en-US"/>
        </w:rPr>
        <w:t> </w:t>
      </w:r>
      <w:r w:rsidRPr="00FC077E">
        <w:rPr>
          <w:b/>
          <w:lang w:val="en-US"/>
        </w:rPr>
        <w:t>45</w:t>
      </w:r>
      <w:r w:rsidRPr="00FC077E">
        <w:rPr>
          <w:lang w:val="en-US"/>
        </w:rPr>
        <w:t>(3):123-13 (2000)</w:t>
      </w:r>
    </w:p>
    <w:p w14:paraId="0FA64028" w14:textId="77777777" w:rsidR="001D539C" w:rsidRPr="00FC077E" w:rsidRDefault="00997EA7" w:rsidP="009F63FF">
      <w:pPr>
        <w:pStyle w:val="Literaturverzeichnis"/>
        <w:rPr>
          <w:lang w:val="en-US"/>
        </w:rPr>
      </w:pPr>
      <w:r w:rsidRPr="00FC077E">
        <w:rPr>
          <w:lang w:val="en-US"/>
        </w:rPr>
        <w:t>S</w:t>
      </w:r>
      <w:r w:rsidR="0079407B" w:rsidRPr="00FC077E">
        <w:rPr>
          <w:lang w:val="en-US"/>
        </w:rPr>
        <w:t xml:space="preserve">. </w:t>
      </w:r>
      <w:r w:rsidRPr="00FC077E">
        <w:rPr>
          <w:lang w:val="en-US"/>
        </w:rPr>
        <w:t>Someone</w:t>
      </w:r>
      <w:r w:rsidR="0079407B" w:rsidRPr="00FC077E">
        <w:rPr>
          <w:lang w:val="en-US"/>
        </w:rPr>
        <w:t xml:space="preserve">, E. </w:t>
      </w:r>
      <w:r w:rsidRPr="00FC077E">
        <w:rPr>
          <w:lang w:val="en-US"/>
        </w:rPr>
        <w:t>Else</w:t>
      </w:r>
      <w:r w:rsidR="001D539C" w:rsidRPr="00FC077E">
        <w:rPr>
          <w:lang w:val="en-US"/>
        </w:rPr>
        <w:t>,</w:t>
      </w:r>
      <w:r w:rsidR="0079407B" w:rsidRPr="00FC077E">
        <w:rPr>
          <w:lang w:val="en-US"/>
        </w:rPr>
        <w:t xml:space="preserve"> </w:t>
      </w:r>
      <w:r w:rsidRPr="00FC077E">
        <w:rPr>
          <w:i/>
          <w:lang w:val="en-US"/>
        </w:rPr>
        <w:t>Our</w:t>
      </w:r>
      <w:r w:rsidR="0079407B" w:rsidRPr="00FC077E">
        <w:rPr>
          <w:i/>
          <w:lang w:val="en-US"/>
        </w:rPr>
        <w:t xml:space="preserve"> </w:t>
      </w:r>
      <w:r w:rsidRPr="00FC077E">
        <w:rPr>
          <w:i/>
          <w:lang w:val="en-US"/>
        </w:rPr>
        <w:t>nicest</w:t>
      </w:r>
      <w:r w:rsidR="0079407B" w:rsidRPr="00FC077E">
        <w:rPr>
          <w:i/>
          <w:lang w:val="en-US"/>
        </w:rPr>
        <w:t xml:space="preserve"> </w:t>
      </w:r>
      <w:r w:rsidRPr="00FC077E">
        <w:rPr>
          <w:i/>
          <w:lang w:val="en-US"/>
        </w:rPr>
        <w:t>Results</w:t>
      </w:r>
      <w:r w:rsidR="0079407B" w:rsidRPr="00FC077E">
        <w:rPr>
          <w:i/>
          <w:lang w:val="en-US"/>
        </w:rPr>
        <w:t xml:space="preserve"> in </w:t>
      </w:r>
      <w:r w:rsidRPr="00FC077E">
        <w:rPr>
          <w:i/>
          <w:lang w:val="en-US"/>
        </w:rPr>
        <w:t>Color</w:t>
      </w:r>
      <w:r w:rsidR="0079407B" w:rsidRPr="00FC077E">
        <w:rPr>
          <w:lang w:val="en-US"/>
        </w:rPr>
        <w:t xml:space="preserve">, </w:t>
      </w:r>
      <w:r w:rsidR="00952FA6">
        <w:rPr>
          <w:lang w:val="en-US"/>
        </w:rPr>
        <w:t>(</w:t>
      </w:r>
      <w:proofErr w:type="spellStart"/>
      <w:r w:rsidRPr="00FC077E">
        <w:rPr>
          <w:lang w:val="en-US"/>
        </w:rPr>
        <w:t>Oh</w:t>
      </w:r>
      <w:r w:rsidR="00575171" w:rsidRPr="00FC077E">
        <w:rPr>
          <w:lang w:val="en-US"/>
        </w:rPr>
        <w:t>’</w:t>
      </w:r>
      <w:r w:rsidRPr="00FC077E">
        <w:rPr>
          <w:lang w:val="en-US"/>
        </w:rPr>
        <w:t>Really</w:t>
      </w:r>
      <w:proofErr w:type="spellEnd"/>
      <w:r w:rsidR="00952FA6">
        <w:rPr>
          <w:lang w:val="en-US"/>
        </w:rPr>
        <w:t xml:space="preserve">, Cambridge </w:t>
      </w:r>
      <w:r w:rsidR="001D539C" w:rsidRPr="00FC077E">
        <w:rPr>
          <w:lang w:val="en-US"/>
        </w:rPr>
        <w:t>2001</w:t>
      </w:r>
      <w:r w:rsidR="000A06A5" w:rsidRPr="00FC077E">
        <w:rPr>
          <w:lang w:val="en-US"/>
        </w:rPr>
        <w:t>)</w:t>
      </w:r>
    </w:p>
    <w:p w14:paraId="77F80808" w14:textId="77777777" w:rsidR="00153A75" w:rsidRPr="00FC077E" w:rsidRDefault="00153A75" w:rsidP="001D539C">
      <w:pPr>
        <w:rPr>
          <w:lang w:val="en-US"/>
        </w:rPr>
      </w:pPr>
    </w:p>
    <w:sectPr w:rsidR="00153A75" w:rsidRPr="00FC077E"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0EA64" w14:textId="77777777" w:rsidR="00F963C8" w:rsidRDefault="00F963C8">
      <w:r>
        <w:separator/>
      </w:r>
    </w:p>
  </w:endnote>
  <w:endnote w:type="continuationSeparator" w:id="0">
    <w:p w14:paraId="32914761" w14:textId="77777777" w:rsidR="00F963C8" w:rsidRDefault="00F9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4A71" w14:textId="02829AF6" w:rsidR="00274C61" w:rsidRDefault="00A356C1" w:rsidP="00274C61">
    <w:pPr>
      <w:pStyle w:val="Fuzeile"/>
      <w:jc w:val="center"/>
      <w:rPr>
        <w:rStyle w:val="Seitenzahl"/>
        <w:lang w:val="en-GB"/>
      </w:rPr>
    </w:pPr>
    <w:r>
      <w:rPr>
        <w:rStyle w:val="Seitenzahl"/>
        <w:lang w:val="en-GB"/>
      </w:rPr>
      <w:t xml:space="preserve">DGaO </w:t>
    </w:r>
    <w:r w:rsidR="00F23E5F">
      <w:rPr>
        <w:rStyle w:val="Seitenzahl"/>
        <w:lang w:val="en-GB"/>
      </w:rPr>
      <w:t>Proceedings 202</w:t>
    </w:r>
    <w:r w:rsidR="00A517A3">
      <w:rPr>
        <w:rStyle w:val="Seitenzahl"/>
        <w:lang w:val="en-GB"/>
      </w:rPr>
      <w:t>5</w:t>
    </w:r>
    <w:r w:rsidR="008E00B7" w:rsidRPr="008E00B7">
      <w:rPr>
        <w:rStyle w:val="Seitenzahl"/>
        <w:lang w:val="en-GB"/>
      </w:rPr>
      <w:t xml:space="preserve"> – </w:t>
    </w:r>
    <w:hyperlink r:id="rId1" w:history="1">
      <w:r w:rsidR="00C178E3" w:rsidRPr="00F9607E">
        <w:rPr>
          <w:rStyle w:val="Hyperlink"/>
          <w:sz w:val="16"/>
          <w:lang w:val="en-GB"/>
        </w:rPr>
        <w:t>http://www.dgao-proceedings.de</w:t>
      </w:r>
    </w:hyperlink>
    <w:r w:rsidR="00C178E3">
      <w:rPr>
        <w:rStyle w:val="Seitenzahl"/>
        <w:lang w:val="en-GB"/>
      </w:rPr>
      <w:t xml:space="preserve"> – ISSN: 1614-8436</w:t>
    </w:r>
    <w:r w:rsidR="00F23E5F">
      <w:rPr>
        <w:rStyle w:val="Seitenzahl"/>
        <w:lang w:val="en-GB"/>
      </w:rPr>
      <w:t xml:space="preserve"> – </w:t>
    </w:r>
    <w:proofErr w:type="gramStart"/>
    <w:r w:rsidR="00F23E5F">
      <w:rPr>
        <w:rStyle w:val="Seitenzahl"/>
        <w:lang w:val="en-GB"/>
      </w:rPr>
      <w:t>urn:nbn</w:t>
    </w:r>
    <w:proofErr w:type="gramEnd"/>
    <w:r w:rsidR="00F23E5F">
      <w:rPr>
        <w:rStyle w:val="Seitenzahl"/>
        <w:lang w:val="en-GB"/>
      </w:rPr>
      <w:t>:de:0287-202</w:t>
    </w:r>
    <w:r w:rsidR="00A517A3">
      <w:rPr>
        <w:rStyle w:val="Seitenzahl"/>
        <w:lang w:val="en-GB"/>
      </w:rPr>
      <w:t>5</w:t>
    </w:r>
    <w:r w:rsidR="001960E2">
      <w:rPr>
        <w:rStyle w:val="Seitenzahl"/>
        <w:lang w:val="en-GB"/>
      </w:rPr>
      <w:t>-</w:t>
    </w:r>
    <w:r w:rsidR="00D6076A">
      <w:rPr>
        <w:rStyle w:val="Seitenzahl"/>
        <w:lang w:val="en-GB"/>
      </w:rPr>
      <w:t>X</w:t>
    </w:r>
    <w:r w:rsidR="001960E2">
      <w:rPr>
        <w:rStyle w:val="Seitenzahl"/>
        <w:lang w:val="en-GB"/>
      </w:rPr>
      <w:t>XXX-Y</w:t>
    </w:r>
  </w:p>
  <w:p w14:paraId="1BA87565" w14:textId="4A08F03C" w:rsidR="00AC57E6" w:rsidRPr="008E00B7" w:rsidRDefault="00F23E5F" w:rsidP="00274C61">
    <w:pPr>
      <w:pStyle w:val="Fuzeile"/>
      <w:jc w:val="center"/>
      <w:rPr>
        <w:lang w:val="en-GB"/>
      </w:rPr>
    </w:pPr>
    <w:r>
      <w:rPr>
        <w:rStyle w:val="Seitenzahl"/>
        <w:lang w:val="en-GB"/>
      </w:rPr>
      <w:t>submitted: XX.XXX.202</w:t>
    </w:r>
    <w:r w:rsidR="00A517A3">
      <w:rPr>
        <w:rStyle w:val="Seitenzahl"/>
        <w:lang w:val="en-GB"/>
      </w:rPr>
      <w:t>5</w:t>
    </w:r>
    <w:r w:rsidR="00274C61">
      <w:rPr>
        <w:rStyle w:val="Seitenzahl"/>
        <w:lang w:val="en-GB"/>
      </w:rPr>
      <w:t xml:space="preserve">     </w:t>
    </w:r>
    <w:r w:rsidR="00F54DDE">
      <w:rPr>
        <w:rStyle w:val="Seitenzahl"/>
        <w:lang w:val="en-GB"/>
      </w:rPr>
      <w:t xml:space="preserve">  publ</w:t>
    </w:r>
    <w:r>
      <w:rPr>
        <w:rStyle w:val="Seitenzahl"/>
        <w:lang w:val="en-GB"/>
      </w:rPr>
      <w:t>ished: XX.XXX.202</w:t>
    </w:r>
    <w:r w:rsidR="00A517A3">
      <w:rPr>
        <w:rStyle w:val="Seitenzahl"/>
        <w:lang w:val="en-G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91B76" w14:textId="77777777" w:rsidR="00F963C8" w:rsidRDefault="00F963C8">
      <w:r>
        <w:separator/>
      </w:r>
    </w:p>
  </w:footnote>
  <w:footnote w:type="continuationSeparator" w:id="0">
    <w:p w14:paraId="53D0ADA5" w14:textId="77777777" w:rsidR="00F963C8" w:rsidRDefault="00F96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76CCD58A"/>
    <w:lvl w:ilvl="0">
      <w:start w:val="1"/>
      <w:numFmt w:val="decimal"/>
      <w:pStyle w:val="Beschriftung-Bild"/>
      <w:suff w:val="space"/>
      <w:lvlText w:val="Fi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6B46202"/>
    <w:multiLevelType w:val="multilevel"/>
    <w:tmpl w:val="24F898FC"/>
    <w:lvl w:ilvl="0">
      <w:start w:val="1"/>
      <w:numFmt w:val="decimal"/>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4"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575557119">
    <w:abstractNumId w:val="23"/>
  </w:num>
  <w:num w:numId="2" w16cid:durableId="810706194">
    <w:abstractNumId w:val="11"/>
  </w:num>
  <w:num w:numId="3" w16cid:durableId="528639101">
    <w:abstractNumId w:val="19"/>
  </w:num>
  <w:num w:numId="4" w16cid:durableId="1257983281">
    <w:abstractNumId w:val="14"/>
  </w:num>
  <w:num w:numId="5" w16cid:durableId="371731520">
    <w:abstractNumId w:val="3"/>
  </w:num>
  <w:num w:numId="6" w16cid:durableId="603267431">
    <w:abstractNumId w:val="25"/>
  </w:num>
  <w:num w:numId="7" w16cid:durableId="1041243329">
    <w:abstractNumId w:val="22"/>
  </w:num>
  <w:num w:numId="8" w16cid:durableId="114688348">
    <w:abstractNumId w:val="9"/>
  </w:num>
  <w:num w:numId="9" w16cid:durableId="2042626497">
    <w:abstractNumId w:val="13"/>
  </w:num>
  <w:num w:numId="10" w16cid:durableId="1577206110">
    <w:abstractNumId w:val="10"/>
  </w:num>
  <w:num w:numId="11" w16cid:durableId="95096878">
    <w:abstractNumId w:val="6"/>
  </w:num>
  <w:num w:numId="12" w16cid:durableId="1950114182">
    <w:abstractNumId w:val="17"/>
  </w:num>
  <w:num w:numId="13" w16cid:durableId="1818958905">
    <w:abstractNumId w:val="21"/>
  </w:num>
  <w:num w:numId="14" w16cid:durableId="510872577">
    <w:abstractNumId w:val="1"/>
  </w:num>
  <w:num w:numId="15" w16cid:durableId="1482963811">
    <w:abstractNumId w:val="24"/>
  </w:num>
  <w:num w:numId="16" w16cid:durableId="1668289232">
    <w:abstractNumId w:val="2"/>
  </w:num>
  <w:num w:numId="17" w16cid:durableId="845830647">
    <w:abstractNumId w:val="5"/>
  </w:num>
  <w:num w:numId="18" w16cid:durableId="1699116291">
    <w:abstractNumId w:val="12"/>
  </w:num>
  <w:num w:numId="19" w16cid:durableId="64573882">
    <w:abstractNumId w:val="4"/>
  </w:num>
  <w:num w:numId="20" w16cid:durableId="1189835936">
    <w:abstractNumId w:val="8"/>
  </w:num>
  <w:num w:numId="21" w16cid:durableId="1173450830">
    <w:abstractNumId w:val="26"/>
  </w:num>
  <w:num w:numId="22" w16cid:durableId="504125258">
    <w:abstractNumId w:val="15"/>
  </w:num>
  <w:num w:numId="23" w16cid:durableId="180435419">
    <w:abstractNumId w:val="0"/>
  </w:num>
  <w:num w:numId="24" w16cid:durableId="904948467">
    <w:abstractNumId w:val="16"/>
  </w:num>
  <w:num w:numId="25" w16cid:durableId="126630734">
    <w:abstractNumId w:val="7"/>
  </w:num>
  <w:num w:numId="26" w16cid:durableId="585194883">
    <w:abstractNumId w:val="18"/>
  </w:num>
  <w:num w:numId="27" w16cid:durableId="3030045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A3"/>
    <w:rsid w:val="00052FA1"/>
    <w:rsid w:val="00054DB6"/>
    <w:rsid w:val="00063BC8"/>
    <w:rsid w:val="00067796"/>
    <w:rsid w:val="0008623B"/>
    <w:rsid w:val="000A06A5"/>
    <w:rsid w:val="000C5B4D"/>
    <w:rsid w:val="000F13C3"/>
    <w:rsid w:val="001210FF"/>
    <w:rsid w:val="00143C5F"/>
    <w:rsid w:val="00153A75"/>
    <w:rsid w:val="00171620"/>
    <w:rsid w:val="001762B5"/>
    <w:rsid w:val="0018538F"/>
    <w:rsid w:val="001960E2"/>
    <w:rsid w:val="001D539C"/>
    <w:rsid w:val="001D669E"/>
    <w:rsid w:val="001E6F98"/>
    <w:rsid w:val="001F7558"/>
    <w:rsid w:val="002029E2"/>
    <w:rsid w:val="00216128"/>
    <w:rsid w:val="00232486"/>
    <w:rsid w:val="00267771"/>
    <w:rsid w:val="0027368A"/>
    <w:rsid w:val="00274C61"/>
    <w:rsid w:val="00316D98"/>
    <w:rsid w:val="003372F7"/>
    <w:rsid w:val="00365642"/>
    <w:rsid w:val="003675D9"/>
    <w:rsid w:val="00374B9A"/>
    <w:rsid w:val="00384D43"/>
    <w:rsid w:val="0039449B"/>
    <w:rsid w:val="00443617"/>
    <w:rsid w:val="00453BDC"/>
    <w:rsid w:val="00457A08"/>
    <w:rsid w:val="00465FAC"/>
    <w:rsid w:val="004C4F8F"/>
    <w:rsid w:val="004E43C4"/>
    <w:rsid w:val="004F0BF6"/>
    <w:rsid w:val="004F47CD"/>
    <w:rsid w:val="00522ED8"/>
    <w:rsid w:val="00537F09"/>
    <w:rsid w:val="00554C4F"/>
    <w:rsid w:val="00557B27"/>
    <w:rsid w:val="00561F73"/>
    <w:rsid w:val="00575171"/>
    <w:rsid w:val="005B3B40"/>
    <w:rsid w:val="005D6B74"/>
    <w:rsid w:val="006473CD"/>
    <w:rsid w:val="006608CF"/>
    <w:rsid w:val="006865E9"/>
    <w:rsid w:val="006F391F"/>
    <w:rsid w:val="007156D8"/>
    <w:rsid w:val="00786E54"/>
    <w:rsid w:val="0079407B"/>
    <w:rsid w:val="0079774E"/>
    <w:rsid w:val="007C0CDF"/>
    <w:rsid w:val="007C316F"/>
    <w:rsid w:val="007C6625"/>
    <w:rsid w:val="007E2C73"/>
    <w:rsid w:val="00801606"/>
    <w:rsid w:val="008016DA"/>
    <w:rsid w:val="00804C4D"/>
    <w:rsid w:val="00805387"/>
    <w:rsid w:val="0080661B"/>
    <w:rsid w:val="00816381"/>
    <w:rsid w:val="00827D00"/>
    <w:rsid w:val="00854D5E"/>
    <w:rsid w:val="00855E8A"/>
    <w:rsid w:val="008563E7"/>
    <w:rsid w:val="008A0BB1"/>
    <w:rsid w:val="008D54C4"/>
    <w:rsid w:val="008E00B7"/>
    <w:rsid w:val="0092258F"/>
    <w:rsid w:val="00952FA6"/>
    <w:rsid w:val="00996ED3"/>
    <w:rsid w:val="00997EA7"/>
    <w:rsid w:val="009A41E6"/>
    <w:rsid w:val="009B24EE"/>
    <w:rsid w:val="009E31AF"/>
    <w:rsid w:val="009F0867"/>
    <w:rsid w:val="009F5092"/>
    <w:rsid w:val="009F63FF"/>
    <w:rsid w:val="00A0389B"/>
    <w:rsid w:val="00A05DC6"/>
    <w:rsid w:val="00A07E74"/>
    <w:rsid w:val="00A10018"/>
    <w:rsid w:val="00A356C1"/>
    <w:rsid w:val="00A50754"/>
    <w:rsid w:val="00A517A3"/>
    <w:rsid w:val="00A70415"/>
    <w:rsid w:val="00A92A5F"/>
    <w:rsid w:val="00A96650"/>
    <w:rsid w:val="00AC12E1"/>
    <w:rsid w:val="00AC57E6"/>
    <w:rsid w:val="00AF2A6A"/>
    <w:rsid w:val="00B1734B"/>
    <w:rsid w:val="00B367E4"/>
    <w:rsid w:val="00B94A95"/>
    <w:rsid w:val="00C178E3"/>
    <w:rsid w:val="00C21117"/>
    <w:rsid w:val="00C5640A"/>
    <w:rsid w:val="00C62D39"/>
    <w:rsid w:val="00C653FA"/>
    <w:rsid w:val="00C7793A"/>
    <w:rsid w:val="00C8063F"/>
    <w:rsid w:val="00C813BD"/>
    <w:rsid w:val="00C87671"/>
    <w:rsid w:val="00CA22FA"/>
    <w:rsid w:val="00CA74BF"/>
    <w:rsid w:val="00CC3235"/>
    <w:rsid w:val="00D11E01"/>
    <w:rsid w:val="00D30084"/>
    <w:rsid w:val="00D6076A"/>
    <w:rsid w:val="00D841EF"/>
    <w:rsid w:val="00D865DB"/>
    <w:rsid w:val="00DB4306"/>
    <w:rsid w:val="00DD6F34"/>
    <w:rsid w:val="00E415DE"/>
    <w:rsid w:val="00E44159"/>
    <w:rsid w:val="00E536F8"/>
    <w:rsid w:val="00E56440"/>
    <w:rsid w:val="00E579D7"/>
    <w:rsid w:val="00E7179C"/>
    <w:rsid w:val="00EB1E2C"/>
    <w:rsid w:val="00F23E5F"/>
    <w:rsid w:val="00F54DDE"/>
    <w:rsid w:val="00F65A90"/>
    <w:rsid w:val="00F70A24"/>
    <w:rsid w:val="00F7458E"/>
    <w:rsid w:val="00F963C8"/>
    <w:rsid w:val="00FB2CB4"/>
    <w:rsid w:val="00FC077E"/>
    <w:rsid w:val="00FD1766"/>
    <w:rsid w:val="00FD73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0E1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A51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DGaO_template_2025_eng.dotx</Template>
  <TotalTime>0</TotalTime>
  <Pages>2</Pages>
  <Words>691</Words>
  <Characters>4357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5038</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1</cp:revision>
  <cp:lastPrinted>2005-05-13T13:36:00Z</cp:lastPrinted>
  <dcterms:created xsi:type="dcterms:W3CDTF">2025-06-17T21:29:00Z</dcterms:created>
  <dcterms:modified xsi:type="dcterms:W3CDTF">2025-06-17T21:32:00Z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